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0B177" w14:textId="77777777" w:rsidR="007D16CF" w:rsidRPr="00C30049" w:rsidRDefault="007D16CF">
      <w:pPr>
        <w:rPr>
          <w:rFonts w:ascii="Arial" w:hAnsi="Arial" w:cs="Arial"/>
          <w:sz w:val="36"/>
          <w:szCs w:val="36"/>
          <w:lang w:val="da-DK"/>
        </w:rPr>
      </w:pPr>
    </w:p>
    <w:p w14:paraId="1DC4E9CA" w14:textId="77777777" w:rsidR="007D16CF" w:rsidRPr="007D16CF" w:rsidRDefault="007D16CF">
      <w:pPr>
        <w:rPr>
          <w:rFonts w:ascii="Arial" w:hAnsi="Arial" w:cs="Arial"/>
          <w:sz w:val="20"/>
          <w:szCs w:val="20"/>
          <w:lang w:val="da-DK"/>
        </w:rPr>
      </w:pPr>
    </w:p>
    <w:p w14:paraId="2649AFC5" w14:textId="267CC154" w:rsidR="00DC0A4E" w:rsidRPr="00E7255D" w:rsidRDefault="00C558CE">
      <w:pPr>
        <w:rPr>
          <w:rFonts w:ascii="Arial" w:hAnsi="Arial" w:cs="Arial"/>
          <w:b/>
          <w:bCs/>
          <w:sz w:val="36"/>
          <w:szCs w:val="36"/>
        </w:rPr>
      </w:pPr>
      <w:r w:rsidRPr="00E7255D">
        <w:rPr>
          <w:rFonts w:ascii="Arial" w:hAnsi="Arial" w:cs="Arial"/>
          <w:b/>
          <w:bCs/>
          <w:sz w:val="36"/>
          <w:szCs w:val="36"/>
        </w:rPr>
        <w:t xml:space="preserve">Video </w:t>
      </w:r>
      <w:r w:rsidR="00D2528F">
        <w:rPr>
          <w:rFonts w:ascii="Arial" w:hAnsi="Arial" w:cs="Arial"/>
          <w:b/>
          <w:bCs/>
          <w:sz w:val="36"/>
          <w:szCs w:val="36"/>
        </w:rPr>
        <w:t>Storyboard</w:t>
      </w:r>
      <w:r w:rsidRPr="00E7255D">
        <w:rPr>
          <w:rFonts w:ascii="Arial" w:hAnsi="Arial" w:cs="Arial"/>
          <w:b/>
          <w:bCs/>
          <w:sz w:val="36"/>
          <w:szCs w:val="36"/>
        </w:rPr>
        <w:t xml:space="preserve"> Template</w:t>
      </w:r>
    </w:p>
    <w:p w14:paraId="73E8D3AF" w14:textId="77777777" w:rsidR="00D76688" w:rsidRDefault="00D76688">
      <w:pPr>
        <w:rPr>
          <w:rFonts w:ascii="Arial" w:hAnsi="Arial" w:cs="Arial"/>
          <w:b/>
          <w:bCs/>
          <w:sz w:val="20"/>
          <w:szCs w:val="20"/>
        </w:rPr>
      </w:pPr>
    </w:p>
    <w:p w14:paraId="460DC67A" w14:textId="77777777" w:rsidR="00D30949" w:rsidRPr="00D30949" w:rsidRDefault="00D30949">
      <w:pPr>
        <w:rPr>
          <w:rFonts w:ascii="Arial" w:hAnsi="Arial" w:cs="Arial"/>
          <w:b/>
          <w:bCs/>
          <w:color w:val="4472C4" w:themeColor="accent5"/>
          <w:sz w:val="28"/>
          <w:szCs w:val="28"/>
        </w:rPr>
      </w:pPr>
      <w:r w:rsidRPr="00D30949">
        <w:rPr>
          <w:rFonts w:ascii="Arial" w:hAnsi="Arial" w:cs="Arial"/>
          <w:b/>
          <w:bCs/>
          <w:color w:val="4472C4" w:themeColor="accent5"/>
          <w:sz w:val="28"/>
          <w:szCs w:val="28"/>
        </w:rPr>
        <w:t>Video title:</w:t>
      </w:r>
      <w:r w:rsidR="002B59D1">
        <w:rPr>
          <w:rFonts w:ascii="Arial" w:hAnsi="Arial" w:cs="Arial"/>
          <w:b/>
          <w:bCs/>
          <w:color w:val="4472C4" w:themeColor="accent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4472C4" w:themeColor="accent5"/>
          <w:sz w:val="28"/>
          <w:szCs w:val="28"/>
        </w:rPr>
        <w:br/>
      </w:r>
    </w:p>
    <w:p w14:paraId="1984115C" w14:textId="77777777" w:rsidR="00D76688" w:rsidRPr="00D76688" w:rsidRDefault="00D76688">
      <w:pPr>
        <w:rPr>
          <w:rFonts w:ascii="Arial" w:hAnsi="Arial" w:cs="Arial"/>
          <w:b/>
          <w:bCs/>
          <w:sz w:val="28"/>
          <w:szCs w:val="28"/>
        </w:rPr>
      </w:pPr>
      <w:r w:rsidRPr="00D76688">
        <w:rPr>
          <w:rFonts w:ascii="Arial" w:hAnsi="Arial" w:cs="Arial"/>
          <w:b/>
          <w:bCs/>
          <w:sz w:val="28"/>
          <w:szCs w:val="28"/>
        </w:rPr>
        <w:t>Key Questions to Answer Before Completing the Storyboard</w:t>
      </w:r>
    </w:p>
    <w:tbl>
      <w:tblPr>
        <w:tblStyle w:val="Tabel-Gitter"/>
        <w:tblW w:w="13034" w:type="dxa"/>
        <w:tblLook w:val="04A0" w:firstRow="1" w:lastRow="0" w:firstColumn="1" w:lastColumn="0" w:noHBand="0" w:noVBand="1"/>
      </w:tblPr>
      <w:tblGrid>
        <w:gridCol w:w="6517"/>
        <w:gridCol w:w="6517"/>
      </w:tblGrid>
      <w:tr w:rsidR="00D419E5" w14:paraId="74F197B8" w14:textId="77777777" w:rsidTr="00C15CA7">
        <w:trPr>
          <w:trHeight w:val="516"/>
        </w:trPr>
        <w:tc>
          <w:tcPr>
            <w:tcW w:w="6517" w:type="dxa"/>
          </w:tcPr>
          <w:p w14:paraId="7A9AC47E" w14:textId="77777777" w:rsidR="00D419E5" w:rsidRPr="00AC73A0" w:rsidRDefault="00D419E5" w:rsidP="00D419E5">
            <w:pPr>
              <w:spacing w:before="120" w:after="120"/>
              <w:rPr>
                <w:rFonts w:ascii="Arial" w:hAnsi="Arial" w:cs="Arial"/>
                <w:b/>
                <w:bCs/>
                <w:lang w:val="da-DK"/>
              </w:rPr>
            </w:pPr>
            <w:proofErr w:type="spellStart"/>
            <w:r w:rsidRPr="00AC73A0">
              <w:rPr>
                <w:rFonts w:ascii="Arial" w:hAnsi="Arial" w:cs="Arial"/>
                <w:b/>
                <w:bCs/>
                <w:lang w:val="da-DK"/>
              </w:rPr>
              <w:t>Question</w:t>
            </w:r>
            <w:r w:rsidR="00D30949">
              <w:rPr>
                <w:rFonts w:ascii="Arial" w:hAnsi="Arial" w:cs="Arial"/>
                <w:b/>
                <w:bCs/>
                <w:lang w:val="da-DK"/>
              </w:rPr>
              <w:t>s</w:t>
            </w:r>
            <w:proofErr w:type="spellEnd"/>
          </w:p>
        </w:tc>
        <w:tc>
          <w:tcPr>
            <w:tcW w:w="6517" w:type="dxa"/>
          </w:tcPr>
          <w:p w14:paraId="1E712051" w14:textId="77777777" w:rsidR="00D419E5" w:rsidRPr="00AC73A0" w:rsidRDefault="00D419E5" w:rsidP="00D419E5">
            <w:pPr>
              <w:spacing w:before="120" w:after="120"/>
              <w:rPr>
                <w:rFonts w:ascii="Arial" w:hAnsi="Arial" w:cs="Arial"/>
                <w:b/>
                <w:bCs/>
                <w:lang w:val="da-DK"/>
              </w:rPr>
            </w:pPr>
            <w:proofErr w:type="spellStart"/>
            <w:r w:rsidRPr="00AC73A0">
              <w:rPr>
                <w:rFonts w:ascii="Arial" w:hAnsi="Arial" w:cs="Arial"/>
                <w:b/>
                <w:bCs/>
                <w:lang w:val="da-DK"/>
              </w:rPr>
              <w:t>Answers</w:t>
            </w:r>
            <w:proofErr w:type="spellEnd"/>
          </w:p>
        </w:tc>
      </w:tr>
      <w:tr w:rsidR="00D419E5" w:rsidRPr="00763618" w14:paraId="3CBF3F00" w14:textId="77777777" w:rsidTr="00C15CA7">
        <w:trPr>
          <w:trHeight w:val="987"/>
        </w:trPr>
        <w:tc>
          <w:tcPr>
            <w:tcW w:w="6517" w:type="dxa"/>
          </w:tcPr>
          <w:p w14:paraId="735654F1" w14:textId="77777777" w:rsidR="00D419E5" w:rsidRPr="00763618" w:rsidRDefault="00D419E5" w:rsidP="00D419E5">
            <w:pPr>
              <w:pStyle w:val="Listeafsnit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618">
              <w:rPr>
                <w:rFonts w:ascii="Arial" w:hAnsi="Arial" w:cs="Arial"/>
                <w:sz w:val="20"/>
                <w:szCs w:val="20"/>
              </w:rPr>
              <w:t xml:space="preserve">Who </w:t>
            </w:r>
            <w:r w:rsidR="00F03386">
              <w:rPr>
                <w:rFonts w:ascii="Arial" w:hAnsi="Arial" w:cs="Arial"/>
                <w:sz w:val="20"/>
                <w:szCs w:val="20"/>
              </w:rPr>
              <w:t>are</w:t>
            </w:r>
            <w:r w:rsidRPr="00763618">
              <w:rPr>
                <w:rFonts w:ascii="Arial" w:hAnsi="Arial" w:cs="Arial"/>
                <w:sz w:val="20"/>
                <w:szCs w:val="20"/>
              </w:rPr>
              <w:t xml:space="preserve"> your </w:t>
            </w:r>
            <w:r w:rsidR="00F03386">
              <w:rPr>
                <w:rFonts w:ascii="Arial" w:hAnsi="Arial" w:cs="Arial"/>
                <w:sz w:val="20"/>
                <w:szCs w:val="20"/>
              </w:rPr>
              <w:t>students</w:t>
            </w:r>
            <w:r w:rsidRPr="00763618">
              <w:rPr>
                <w:rFonts w:ascii="Arial" w:hAnsi="Arial" w:cs="Arial"/>
                <w:sz w:val="20"/>
                <w:szCs w:val="20"/>
              </w:rPr>
              <w:t>?</w:t>
            </w:r>
            <w:r w:rsidR="00763618" w:rsidRPr="007636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618">
              <w:rPr>
                <w:rFonts w:ascii="Arial" w:hAnsi="Arial" w:cs="Arial"/>
                <w:sz w:val="20"/>
                <w:szCs w:val="20"/>
              </w:rPr>
              <w:t>(</w:t>
            </w:r>
            <w:r w:rsidR="00F03386">
              <w:rPr>
                <w:rFonts w:ascii="Arial" w:hAnsi="Arial" w:cs="Arial"/>
                <w:sz w:val="20"/>
                <w:szCs w:val="20"/>
              </w:rPr>
              <w:t>and</w:t>
            </w:r>
            <w:r w:rsidR="003357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386">
              <w:rPr>
                <w:rFonts w:ascii="Arial" w:hAnsi="Arial" w:cs="Arial"/>
                <w:sz w:val="20"/>
                <w:szCs w:val="20"/>
              </w:rPr>
              <w:t>w</w:t>
            </w:r>
            <w:r w:rsidR="00335737">
              <w:rPr>
                <w:rFonts w:ascii="Arial" w:hAnsi="Arial" w:cs="Arial"/>
                <w:sz w:val="20"/>
                <w:szCs w:val="20"/>
              </w:rPr>
              <w:t xml:space="preserve">hat </w:t>
            </w:r>
            <w:r w:rsidR="00DC570C">
              <w:rPr>
                <w:rFonts w:ascii="Arial" w:hAnsi="Arial" w:cs="Arial"/>
                <w:sz w:val="20"/>
                <w:szCs w:val="20"/>
              </w:rPr>
              <w:t>is</w:t>
            </w:r>
            <w:r w:rsidR="00335737">
              <w:rPr>
                <w:rFonts w:ascii="Arial" w:hAnsi="Arial" w:cs="Arial"/>
                <w:sz w:val="20"/>
                <w:szCs w:val="20"/>
              </w:rPr>
              <w:t xml:space="preserve"> their </w:t>
            </w:r>
            <w:r w:rsidR="00DC570C">
              <w:rPr>
                <w:rFonts w:ascii="Arial" w:hAnsi="Arial" w:cs="Arial"/>
                <w:sz w:val="20"/>
                <w:szCs w:val="20"/>
              </w:rPr>
              <w:t>prior knowledge</w:t>
            </w:r>
            <w:r w:rsidR="00335737">
              <w:rPr>
                <w:rFonts w:ascii="Arial" w:hAnsi="Arial" w:cs="Arial"/>
                <w:sz w:val="20"/>
                <w:szCs w:val="20"/>
              </w:rPr>
              <w:t xml:space="preserve"> within the topic of th</w:t>
            </w:r>
            <w:r w:rsidR="00F01A07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335737">
              <w:rPr>
                <w:rFonts w:ascii="Arial" w:hAnsi="Arial" w:cs="Arial"/>
                <w:sz w:val="20"/>
                <w:szCs w:val="20"/>
              </w:rPr>
              <w:t>video</w:t>
            </w:r>
            <w:r w:rsidR="00B07DA5">
              <w:rPr>
                <w:rFonts w:ascii="Arial" w:hAnsi="Arial" w:cs="Arial"/>
                <w:sz w:val="20"/>
                <w:szCs w:val="20"/>
              </w:rPr>
              <w:t>?</w:t>
            </w:r>
            <w:r w:rsidR="007636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17" w:type="dxa"/>
          </w:tcPr>
          <w:p w14:paraId="52059F5B" w14:textId="77777777" w:rsidR="00D419E5" w:rsidRPr="00763618" w:rsidRDefault="00D419E5" w:rsidP="00D419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9E5" w:rsidRPr="00D419E5" w14:paraId="7CDFE20E" w14:textId="77777777" w:rsidTr="00C15CA7">
        <w:trPr>
          <w:trHeight w:val="1139"/>
        </w:trPr>
        <w:tc>
          <w:tcPr>
            <w:tcW w:w="6517" w:type="dxa"/>
          </w:tcPr>
          <w:p w14:paraId="0FE0ADC8" w14:textId="77777777" w:rsidR="00D419E5" w:rsidRPr="0093580A" w:rsidRDefault="0093580A" w:rsidP="0093580A">
            <w:pPr>
              <w:pStyle w:val="Listeafsnit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3580A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8E7755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84007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E7755">
              <w:rPr>
                <w:rFonts w:ascii="Arial" w:hAnsi="Arial" w:cs="Arial"/>
                <w:sz w:val="20"/>
                <w:szCs w:val="20"/>
              </w:rPr>
              <w:t xml:space="preserve">learning objective </w:t>
            </w:r>
            <w:r w:rsidR="00763618">
              <w:rPr>
                <w:rFonts w:ascii="Arial" w:hAnsi="Arial" w:cs="Arial"/>
                <w:sz w:val="20"/>
                <w:szCs w:val="20"/>
              </w:rPr>
              <w:t>of</w:t>
            </w:r>
            <w:r w:rsidR="008E7755">
              <w:rPr>
                <w:rFonts w:ascii="Arial" w:hAnsi="Arial" w:cs="Arial"/>
                <w:sz w:val="20"/>
                <w:szCs w:val="20"/>
              </w:rPr>
              <w:t xml:space="preserve"> this video? (What </w:t>
            </w:r>
            <w:r w:rsidRPr="0093580A">
              <w:rPr>
                <w:rFonts w:ascii="Arial" w:hAnsi="Arial" w:cs="Arial"/>
                <w:sz w:val="20"/>
                <w:szCs w:val="20"/>
              </w:rPr>
              <w:t xml:space="preserve">will the </w:t>
            </w:r>
            <w:r w:rsidR="00F01A07">
              <w:rPr>
                <w:rFonts w:ascii="Arial" w:hAnsi="Arial" w:cs="Arial"/>
                <w:sz w:val="20"/>
                <w:szCs w:val="20"/>
              </w:rPr>
              <w:t>students</w:t>
            </w:r>
            <w:r w:rsidRPr="0093580A">
              <w:rPr>
                <w:rFonts w:ascii="Arial" w:hAnsi="Arial" w:cs="Arial"/>
                <w:sz w:val="20"/>
                <w:szCs w:val="20"/>
              </w:rPr>
              <w:t xml:space="preserve"> be able</w:t>
            </w:r>
            <w:r w:rsidR="008E77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580A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580A">
              <w:rPr>
                <w:rFonts w:ascii="Arial" w:hAnsi="Arial" w:cs="Arial"/>
                <w:sz w:val="20"/>
                <w:szCs w:val="20"/>
              </w:rPr>
              <w:t>do after watching this</w:t>
            </w:r>
            <w:r>
              <w:rPr>
                <w:rFonts w:ascii="Arial" w:hAnsi="Arial" w:cs="Arial"/>
                <w:sz w:val="20"/>
                <w:szCs w:val="20"/>
              </w:rPr>
              <w:t xml:space="preserve"> video</w:t>
            </w:r>
            <w:r w:rsidRPr="0093580A">
              <w:rPr>
                <w:rFonts w:ascii="Arial" w:hAnsi="Arial" w:cs="Arial"/>
                <w:sz w:val="20"/>
                <w:szCs w:val="20"/>
              </w:rPr>
              <w:t>?</w:t>
            </w:r>
            <w:r w:rsidR="008E775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17" w:type="dxa"/>
          </w:tcPr>
          <w:p w14:paraId="39778FC6" w14:textId="77777777" w:rsidR="00D419E5" w:rsidRDefault="00F0759C" w:rsidP="00D419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this video, students will be able to:</w:t>
            </w:r>
          </w:p>
          <w:p w14:paraId="3AD368A9" w14:textId="77777777" w:rsidR="00F0759C" w:rsidRDefault="00763618" w:rsidP="00F0759C">
            <w:pPr>
              <w:pStyle w:val="Listeafsnit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5B62EB0B" w14:textId="77777777" w:rsidR="00763618" w:rsidRPr="00F0759C" w:rsidRDefault="00763618" w:rsidP="00F0759C">
            <w:pPr>
              <w:pStyle w:val="Listeafsnit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</w:tr>
    </w:tbl>
    <w:p w14:paraId="33F023DB" w14:textId="77777777" w:rsidR="002F4806" w:rsidRDefault="002F4806">
      <w:pPr>
        <w:rPr>
          <w:rFonts w:ascii="Arial" w:hAnsi="Arial" w:cs="Arial"/>
          <w:b/>
          <w:bCs/>
          <w:sz w:val="36"/>
          <w:szCs w:val="36"/>
        </w:rPr>
      </w:pPr>
    </w:p>
    <w:p w14:paraId="1E9C4A46" w14:textId="083E1234" w:rsidR="00E642C3" w:rsidRPr="00E642C3" w:rsidRDefault="00E642C3">
      <w:pPr>
        <w:rPr>
          <w:rFonts w:ascii="Arial" w:hAnsi="Arial" w:cs="Arial"/>
          <w:b/>
          <w:bCs/>
          <w:sz w:val="28"/>
          <w:szCs w:val="28"/>
        </w:rPr>
      </w:pPr>
      <w:r w:rsidRPr="00E642C3">
        <w:rPr>
          <w:rFonts w:ascii="Arial" w:hAnsi="Arial" w:cs="Arial"/>
          <w:b/>
          <w:bCs/>
          <w:sz w:val="28"/>
          <w:szCs w:val="28"/>
        </w:rPr>
        <w:t>Storyboard</w:t>
      </w:r>
      <w:r w:rsidR="00DB7A87">
        <w:rPr>
          <w:rFonts w:ascii="Arial" w:hAnsi="Arial" w:cs="Arial"/>
          <w:b/>
          <w:bCs/>
          <w:sz w:val="28"/>
          <w:szCs w:val="28"/>
        </w:rPr>
        <w:t xml:space="preserve"> (suggested length of the video is 3-</w:t>
      </w:r>
      <w:r w:rsidR="00D2528F">
        <w:rPr>
          <w:rFonts w:ascii="Arial" w:hAnsi="Arial" w:cs="Arial"/>
          <w:b/>
          <w:bCs/>
          <w:sz w:val="28"/>
          <w:szCs w:val="28"/>
        </w:rPr>
        <w:t>6</w:t>
      </w:r>
      <w:r w:rsidR="00DB7A87">
        <w:rPr>
          <w:rFonts w:ascii="Arial" w:hAnsi="Arial" w:cs="Arial"/>
          <w:b/>
          <w:bCs/>
          <w:sz w:val="28"/>
          <w:szCs w:val="28"/>
        </w:rPr>
        <w:t xml:space="preserve"> min.)</w:t>
      </w:r>
    </w:p>
    <w:tbl>
      <w:tblPr>
        <w:tblStyle w:val="Tabel-Gitter"/>
        <w:tblW w:w="13036" w:type="dxa"/>
        <w:tblLook w:val="04A0" w:firstRow="1" w:lastRow="0" w:firstColumn="1" w:lastColumn="0" w:noHBand="0" w:noVBand="1"/>
      </w:tblPr>
      <w:tblGrid>
        <w:gridCol w:w="865"/>
        <w:gridCol w:w="1540"/>
        <w:gridCol w:w="4961"/>
        <w:gridCol w:w="3828"/>
        <w:gridCol w:w="1842"/>
      </w:tblGrid>
      <w:tr w:rsidR="00AC73A0" w:rsidRPr="00E642C3" w14:paraId="533C22AC" w14:textId="77777777" w:rsidTr="002A41CB">
        <w:trPr>
          <w:tblHeader/>
        </w:trPr>
        <w:tc>
          <w:tcPr>
            <w:tcW w:w="865" w:type="dxa"/>
          </w:tcPr>
          <w:p w14:paraId="6CDA1E5E" w14:textId="77777777" w:rsidR="00AC73A0" w:rsidRPr="00AC73A0" w:rsidRDefault="00AC73A0" w:rsidP="006B30C4">
            <w:pPr>
              <w:spacing w:before="120" w:after="120"/>
              <w:rPr>
                <w:rFonts w:ascii="Arial" w:hAnsi="Arial" w:cs="Arial"/>
                <w:b/>
                <w:bCs/>
                <w:lang w:val="da-DK"/>
              </w:rPr>
            </w:pPr>
            <w:r w:rsidRPr="00AC73A0">
              <w:rPr>
                <w:rFonts w:ascii="Arial" w:hAnsi="Arial" w:cs="Arial"/>
                <w:b/>
                <w:bCs/>
                <w:lang w:val="da-DK"/>
              </w:rPr>
              <w:t>Scene</w:t>
            </w:r>
          </w:p>
        </w:tc>
        <w:tc>
          <w:tcPr>
            <w:tcW w:w="1540" w:type="dxa"/>
          </w:tcPr>
          <w:p w14:paraId="06CBEC2C" w14:textId="7AF43604" w:rsidR="00DD6E7A" w:rsidRPr="00AC73A0" w:rsidRDefault="003A3E9E" w:rsidP="006B30C4">
            <w:pPr>
              <w:spacing w:before="120" w:after="120"/>
              <w:rPr>
                <w:rFonts w:ascii="Arial" w:hAnsi="Arial" w:cs="Arial"/>
                <w:b/>
                <w:bCs/>
                <w:lang w:val="da-DK"/>
              </w:rPr>
            </w:pPr>
            <w:r>
              <w:rPr>
                <w:rFonts w:ascii="Arial" w:hAnsi="Arial" w:cs="Arial"/>
                <w:b/>
                <w:bCs/>
                <w:lang w:val="da-DK"/>
              </w:rPr>
              <w:t>Content/</w:t>
            </w:r>
            <w:r>
              <w:rPr>
                <w:rFonts w:ascii="Arial" w:hAnsi="Arial" w:cs="Arial"/>
                <w:b/>
                <w:bCs/>
                <w:lang w:val="da-DK"/>
              </w:rPr>
              <w:br/>
            </w:r>
            <w:proofErr w:type="spellStart"/>
            <w:r w:rsidR="00DD6E7A">
              <w:rPr>
                <w:rFonts w:ascii="Arial" w:hAnsi="Arial" w:cs="Arial"/>
                <w:b/>
                <w:bCs/>
                <w:lang w:val="da-DK"/>
              </w:rPr>
              <w:t>topic</w:t>
            </w:r>
            <w:proofErr w:type="spellEnd"/>
          </w:p>
        </w:tc>
        <w:tc>
          <w:tcPr>
            <w:tcW w:w="4961" w:type="dxa"/>
          </w:tcPr>
          <w:p w14:paraId="582FF660" w14:textId="77777777" w:rsidR="00AC73A0" w:rsidRPr="00AC73A0" w:rsidRDefault="00AC73A0" w:rsidP="006B30C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C73A0">
              <w:rPr>
                <w:rFonts w:ascii="Arial" w:hAnsi="Arial" w:cs="Arial"/>
                <w:b/>
                <w:bCs/>
              </w:rPr>
              <w:t>Narration</w:t>
            </w:r>
            <w:r w:rsidRPr="00AC73A0">
              <w:rPr>
                <w:rFonts w:ascii="Arial" w:hAnsi="Arial" w:cs="Arial"/>
                <w:b/>
                <w:bCs/>
              </w:rPr>
              <w:br/>
              <w:t xml:space="preserve">(what to be said during the scene – full </w:t>
            </w:r>
            <w:r w:rsidR="001D7C81">
              <w:rPr>
                <w:rFonts w:ascii="Arial" w:hAnsi="Arial" w:cs="Arial"/>
                <w:b/>
                <w:bCs/>
              </w:rPr>
              <w:t>manuscript</w:t>
            </w:r>
            <w:r w:rsidRPr="00AC73A0">
              <w:rPr>
                <w:rFonts w:ascii="Arial" w:hAnsi="Arial" w:cs="Arial"/>
                <w:b/>
                <w:bCs/>
              </w:rPr>
              <w:t xml:space="preserve"> or keywords/cues)</w:t>
            </w:r>
          </w:p>
        </w:tc>
        <w:tc>
          <w:tcPr>
            <w:tcW w:w="3828" w:type="dxa"/>
          </w:tcPr>
          <w:p w14:paraId="430BA907" w14:textId="77777777" w:rsidR="00AC73A0" w:rsidRPr="00AC73A0" w:rsidRDefault="00AC73A0" w:rsidP="006B30C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C73A0">
              <w:rPr>
                <w:rFonts w:ascii="Arial" w:hAnsi="Arial" w:cs="Arial"/>
                <w:b/>
                <w:bCs/>
              </w:rPr>
              <w:t>Visuals (</w:t>
            </w:r>
            <w:r>
              <w:rPr>
                <w:rFonts w:ascii="Arial" w:hAnsi="Arial" w:cs="Arial"/>
                <w:b/>
                <w:bCs/>
              </w:rPr>
              <w:t>w</w:t>
            </w:r>
            <w:r w:rsidRPr="00AC73A0">
              <w:rPr>
                <w:rFonts w:ascii="Arial" w:hAnsi="Arial" w:cs="Arial"/>
                <w:b/>
                <w:bCs/>
              </w:rPr>
              <w:t>hat happens on the screen?)</w:t>
            </w:r>
          </w:p>
        </w:tc>
        <w:tc>
          <w:tcPr>
            <w:tcW w:w="1842" w:type="dxa"/>
          </w:tcPr>
          <w:p w14:paraId="31603774" w14:textId="77777777" w:rsidR="00AC73A0" w:rsidRPr="00AC73A0" w:rsidRDefault="00AC73A0" w:rsidP="00AC73A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Approx. t</w:t>
            </w:r>
            <w:r w:rsidRPr="00AC73A0">
              <w:rPr>
                <w:rFonts w:ascii="Arial" w:hAnsi="Arial" w:cs="Arial"/>
                <w:b/>
                <w:bCs/>
              </w:rPr>
              <w:t>ime</w:t>
            </w:r>
            <w:r>
              <w:rPr>
                <w:rFonts w:ascii="Arial" w:hAnsi="Arial" w:cs="Arial"/>
                <w:b/>
                <w:bCs/>
              </w:rPr>
              <w:t xml:space="preserve"> per scene</w:t>
            </w:r>
          </w:p>
        </w:tc>
      </w:tr>
      <w:tr w:rsidR="00BD7FFA" w:rsidRPr="00763618" w14:paraId="02CFECE7" w14:textId="77777777" w:rsidTr="00C15CA7">
        <w:tc>
          <w:tcPr>
            <w:tcW w:w="865" w:type="dxa"/>
          </w:tcPr>
          <w:p w14:paraId="450B0FE7" w14:textId="77777777" w:rsidR="00BD7FFA" w:rsidRPr="00763618" w:rsidRDefault="00BD7FFA" w:rsidP="002F4806">
            <w:pPr>
              <w:pStyle w:val="Listeafsnit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546DEE94" w14:textId="77777777" w:rsidR="00BD7FFA" w:rsidRDefault="00BD7FFA" w:rsidP="00B71893">
            <w:pPr>
              <w:pStyle w:val="Listeafsni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8667F8E" w14:textId="77777777" w:rsidR="00BD7FFA" w:rsidRPr="00D6134A" w:rsidRDefault="00BD7FFA" w:rsidP="00D613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F38319F" w14:textId="77777777" w:rsidR="00BD7FFA" w:rsidRDefault="00BD7FFA" w:rsidP="002F48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D45BBC" w14:textId="77777777" w:rsidR="00BD7FFA" w:rsidRDefault="00BD7FFA" w:rsidP="002F48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A0" w:rsidRPr="00763618" w14:paraId="2BC9F42C" w14:textId="77777777" w:rsidTr="00C15CA7">
        <w:tc>
          <w:tcPr>
            <w:tcW w:w="865" w:type="dxa"/>
          </w:tcPr>
          <w:p w14:paraId="7DC016D5" w14:textId="77777777" w:rsidR="00AC73A0" w:rsidRPr="00763618" w:rsidRDefault="00AC73A0" w:rsidP="002F4806">
            <w:pPr>
              <w:pStyle w:val="Listeafsnit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4D38DD12" w14:textId="77777777" w:rsidR="00AC73A0" w:rsidRPr="002F4806" w:rsidRDefault="00AC73A0" w:rsidP="00B71893">
            <w:pPr>
              <w:pStyle w:val="Listeafsni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85D77B" w14:textId="77777777" w:rsidR="00AC73A0" w:rsidRPr="00D6134A" w:rsidRDefault="00AC73A0" w:rsidP="00D613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EA8384A" w14:textId="77777777" w:rsidR="00F905B9" w:rsidRPr="00763618" w:rsidRDefault="00F905B9" w:rsidP="002F48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8447F9" w14:textId="77777777" w:rsidR="00AC73A0" w:rsidRDefault="00AC73A0" w:rsidP="002F48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737150" w14:textId="77777777" w:rsidR="00E642C3" w:rsidRPr="00D419E5" w:rsidRDefault="00E642C3">
      <w:pPr>
        <w:rPr>
          <w:rFonts w:ascii="Arial" w:hAnsi="Arial" w:cs="Arial"/>
          <w:b/>
          <w:bCs/>
          <w:sz w:val="36"/>
          <w:szCs w:val="36"/>
        </w:rPr>
      </w:pPr>
    </w:p>
    <w:sectPr w:rsidR="00E642C3" w:rsidRPr="00D419E5" w:rsidSect="00AA6A3F">
      <w:headerReference w:type="first" r:id="rId7"/>
      <w:pgSz w:w="15840" w:h="12240" w:orient="landscape"/>
      <w:pgMar w:top="108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3C23A" w14:textId="77777777" w:rsidR="00025522" w:rsidRDefault="00025522" w:rsidP="007D16CF">
      <w:pPr>
        <w:spacing w:after="0" w:line="240" w:lineRule="auto"/>
      </w:pPr>
      <w:r>
        <w:separator/>
      </w:r>
    </w:p>
  </w:endnote>
  <w:endnote w:type="continuationSeparator" w:id="0">
    <w:p w14:paraId="44D92943" w14:textId="77777777" w:rsidR="00025522" w:rsidRDefault="00025522" w:rsidP="007D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C16E5" w14:textId="77777777" w:rsidR="00025522" w:rsidRDefault="00025522" w:rsidP="007D16CF">
      <w:pPr>
        <w:spacing w:after="0" w:line="240" w:lineRule="auto"/>
      </w:pPr>
      <w:r>
        <w:separator/>
      </w:r>
    </w:p>
  </w:footnote>
  <w:footnote w:type="continuationSeparator" w:id="0">
    <w:p w14:paraId="23CBC227" w14:textId="77777777" w:rsidR="00025522" w:rsidRDefault="00025522" w:rsidP="007D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6D0B9" w14:textId="77777777" w:rsidR="001F1FE1" w:rsidRDefault="001F1FE1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4CC1C4A5" wp14:editId="40A1BCFE">
          <wp:simplePos x="0" y="0"/>
          <wp:positionH relativeFrom="page">
            <wp:posOffset>685800</wp:posOffset>
          </wp:positionH>
          <wp:positionV relativeFrom="page">
            <wp:posOffset>448945</wp:posOffset>
          </wp:positionV>
          <wp:extent cx="434000" cy="630000"/>
          <wp:effectExtent l="0" t="0" r="0" b="0"/>
          <wp:wrapNone/>
          <wp:docPr id="1" name="Logo_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09284" name="Logo_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52DAA"/>
    <w:multiLevelType w:val="hybridMultilevel"/>
    <w:tmpl w:val="3A92702A"/>
    <w:lvl w:ilvl="0" w:tplc="0406000F">
      <w:start w:val="1"/>
      <w:numFmt w:val="decimal"/>
      <w:lvlText w:val="%1."/>
      <w:lvlJc w:val="left"/>
      <w:pPr>
        <w:ind w:left="1069" w:hanging="360"/>
      </w:p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6D5AFD"/>
    <w:multiLevelType w:val="hybridMultilevel"/>
    <w:tmpl w:val="7994BB7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ED266F"/>
    <w:multiLevelType w:val="hybridMultilevel"/>
    <w:tmpl w:val="5EA2F7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E4226A"/>
    <w:multiLevelType w:val="hybridMultilevel"/>
    <w:tmpl w:val="D390F2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607D53"/>
    <w:multiLevelType w:val="hybridMultilevel"/>
    <w:tmpl w:val="712AE58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6B0D78"/>
    <w:multiLevelType w:val="hybridMultilevel"/>
    <w:tmpl w:val="2772B6E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9900215">
    <w:abstractNumId w:val="0"/>
  </w:num>
  <w:num w:numId="2" w16cid:durableId="902059910">
    <w:abstractNumId w:val="5"/>
  </w:num>
  <w:num w:numId="3" w16cid:durableId="2085955410">
    <w:abstractNumId w:val="2"/>
  </w:num>
  <w:num w:numId="4" w16cid:durableId="154229990">
    <w:abstractNumId w:val="1"/>
  </w:num>
  <w:num w:numId="5" w16cid:durableId="1804808938">
    <w:abstractNumId w:val="4"/>
  </w:num>
  <w:num w:numId="6" w16cid:durableId="461583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8F"/>
    <w:rsid w:val="00000E39"/>
    <w:rsid w:val="00014AFC"/>
    <w:rsid w:val="00025522"/>
    <w:rsid w:val="0003259D"/>
    <w:rsid w:val="000343F7"/>
    <w:rsid w:val="00047F61"/>
    <w:rsid w:val="000546D4"/>
    <w:rsid w:val="00055549"/>
    <w:rsid w:val="00057CB5"/>
    <w:rsid w:val="00067146"/>
    <w:rsid w:val="000671D6"/>
    <w:rsid w:val="00073E39"/>
    <w:rsid w:val="000774DD"/>
    <w:rsid w:val="000B6A51"/>
    <w:rsid w:val="000E0757"/>
    <w:rsid w:val="000F065C"/>
    <w:rsid w:val="000F1723"/>
    <w:rsid w:val="001109EC"/>
    <w:rsid w:val="00123024"/>
    <w:rsid w:val="00194180"/>
    <w:rsid w:val="00194226"/>
    <w:rsid w:val="001B343A"/>
    <w:rsid w:val="001B44F5"/>
    <w:rsid w:val="001D7C81"/>
    <w:rsid w:val="001E27C5"/>
    <w:rsid w:val="001E5EAF"/>
    <w:rsid w:val="001F1FE1"/>
    <w:rsid w:val="001F3F5D"/>
    <w:rsid w:val="001F501C"/>
    <w:rsid w:val="0021309E"/>
    <w:rsid w:val="00225DA2"/>
    <w:rsid w:val="00231CD7"/>
    <w:rsid w:val="00235414"/>
    <w:rsid w:val="0023759C"/>
    <w:rsid w:val="00244D4E"/>
    <w:rsid w:val="00261081"/>
    <w:rsid w:val="002A41CB"/>
    <w:rsid w:val="002A58EC"/>
    <w:rsid w:val="002B515F"/>
    <w:rsid w:val="002B59D1"/>
    <w:rsid w:val="002F4806"/>
    <w:rsid w:val="002F7469"/>
    <w:rsid w:val="00332C1C"/>
    <w:rsid w:val="00333FA8"/>
    <w:rsid w:val="00335737"/>
    <w:rsid w:val="00360BC8"/>
    <w:rsid w:val="00360E2B"/>
    <w:rsid w:val="0039495C"/>
    <w:rsid w:val="003A227C"/>
    <w:rsid w:val="003A3688"/>
    <w:rsid w:val="003A3E9E"/>
    <w:rsid w:val="003B6197"/>
    <w:rsid w:val="003E131D"/>
    <w:rsid w:val="00405790"/>
    <w:rsid w:val="00413EFF"/>
    <w:rsid w:val="0043108F"/>
    <w:rsid w:val="00432464"/>
    <w:rsid w:val="00441931"/>
    <w:rsid w:val="0045230F"/>
    <w:rsid w:val="00492E7F"/>
    <w:rsid w:val="0049501B"/>
    <w:rsid w:val="004A35FB"/>
    <w:rsid w:val="004A5718"/>
    <w:rsid w:val="004B71F8"/>
    <w:rsid w:val="004F23F1"/>
    <w:rsid w:val="0051765C"/>
    <w:rsid w:val="00543D35"/>
    <w:rsid w:val="00553EC9"/>
    <w:rsid w:val="005600C1"/>
    <w:rsid w:val="00562B7C"/>
    <w:rsid w:val="00565C5F"/>
    <w:rsid w:val="00610D6C"/>
    <w:rsid w:val="00615FF1"/>
    <w:rsid w:val="00632EC1"/>
    <w:rsid w:val="0066490D"/>
    <w:rsid w:val="00670CE7"/>
    <w:rsid w:val="00693EB4"/>
    <w:rsid w:val="006A037F"/>
    <w:rsid w:val="006A7FC1"/>
    <w:rsid w:val="006C63AF"/>
    <w:rsid w:val="0071193D"/>
    <w:rsid w:val="007436D4"/>
    <w:rsid w:val="00751E84"/>
    <w:rsid w:val="00763618"/>
    <w:rsid w:val="007822F7"/>
    <w:rsid w:val="007A0220"/>
    <w:rsid w:val="007B27BB"/>
    <w:rsid w:val="007B4F23"/>
    <w:rsid w:val="007D16CF"/>
    <w:rsid w:val="007E3801"/>
    <w:rsid w:val="007F7E2D"/>
    <w:rsid w:val="00822048"/>
    <w:rsid w:val="00831E9D"/>
    <w:rsid w:val="008333BB"/>
    <w:rsid w:val="00840070"/>
    <w:rsid w:val="0085676E"/>
    <w:rsid w:val="0085688F"/>
    <w:rsid w:val="008957EB"/>
    <w:rsid w:val="008A4B61"/>
    <w:rsid w:val="008E6AC8"/>
    <w:rsid w:val="008E7755"/>
    <w:rsid w:val="0093580A"/>
    <w:rsid w:val="009379A0"/>
    <w:rsid w:val="00943222"/>
    <w:rsid w:val="00977759"/>
    <w:rsid w:val="00983C9B"/>
    <w:rsid w:val="009858C8"/>
    <w:rsid w:val="00991329"/>
    <w:rsid w:val="009C0026"/>
    <w:rsid w:val="009D57B1"/>
    <w:rsid w:val="009E29F3"/>
    <w:rsid w:val="009E4682"/>
    <w:rsid w:val="009F5910"/>
    <w:rsid w:val="009F5C52"/>
    <w:rsid w:val="009F7ECD"/>
    <w:rsid w:val="00A10A80"/>
    <w:rsid w:val="00A1625C"/>
    <w:rsid w:val="00A20601"/>
    <w:rsid w:val="00A528F1"/>
    <w:rsid w:val="00A5486C"/>
    <w:rsid w:val="00A72ED3"/>
    <w:rsid w:val="00A73352"/>
    <w:rsid w:val="00A810EE"/>
    <w:rsid w:val="00A97A30"/>
    <w:rsid w:val="00AA4175"/>
    <w:rsid w:val="00AA6A3F"/>
    <w:rsid w:val="00AC73A0"/>
    <w:rsid w:val="00AD0FE4"/>
    <w:rsid w:val="00AE0740"/>
    <w:rsid w:val="00B05090"/>
    <w:rsid w:val="00B07DA5"/>
    <w:rsid w:val="00B21591"/>
    <w:rsid w:val="00B268CB"/>
    <w:rsid w:val="00B349FE"/>
    <w:rsid w:val="00B61472"/>
    <w:rsid w:val="00B640CC"/>
    <w:rsid w:val="00B71893"/>
    <w:rsid w:val="00B9757E"/>
    <w:rsid w:val="00BB459F"/>
    <w:rsid w:val="00BD7FFA"/>
    <w:rsid w:val="00BE4876"/>
    <w:rsid w:val="00C15A44"/>
    <w:rsid w:val="00C15CA7"/>
    <w:rsid w:val="00C215CF"/>
    <w:rsid w:val="00C269CD"/>
    <w:rsid w:val="00C30049"/>
    <w:rsid w:val="00C40727"/>
    <w:rsid w:val="00C558CE"/>
    <w:rsid w:val="00C77A06"/>
    <w:rsid w:val="00C95A86"/>
    <w:rsid w:val="00CA30FF"/>
    <w:rsid w:val="00CB2733"/>
    <w:rsid w:val="00CB5713"/>
    <w:rsid w:val="00CC0CA4"/>
    <w:rsid w:val="00CC1A4C"/>
    <w:rsid w:val="00CC2DD5"/>
    <w:rsid w:val="00CD335E"/>
    <w:rsid w:val="00CD6CDD"/>
    <w:rsid w:val="00CF13A4"/>
    <w:rsid w:val="00CF4B54"/>
    <w:rsid w:val="00D067E5"/>
    <w:rsid w:val="00D2528F"/>
    <w:rsid w:val="00D30949"/>
    <w:rsid w:val="00D359FC"/>
    <w:rsid w:val="00D419E5"/>
    <w:rsid w:val="00D5111C"/>
    <w:rsid w:val="00D6134A"/>
    <w:rsid w:val="00D70AAB"/>
    <w:rsid w:val="00D76688"/>
    <w:rsid w:val="00D76A8C"/>
    <w:rsid w:val="00D847C9"/>
    <w:rsid w:val="00D85407"/>
    <w:rsid w:val="00DA68F5"/>
    <w:rsid w:val="00DB7A87"/>
    <w:rsid w:val="00DC0A4E"/>
    <w:rsid w:val="00DC570C"/>
    <w:rsid w:val="00DD6E7A"/>
    <w:rsid w:val="00E064D3"/>
    <w:rsid w:val="00E14E19"/>
    <w:rsid w:val="00E26504"/>
    <w:rsid w:val="00E34920"/>
    <w:rsid w:val="00E642C3"/>
    <w:rsid w:val="00E7255D"/>
    <w:rsid w:val="00E83425"/>
    <w:rsid w:val="00E90AFA"/>
    <w:rsid w:val="00EB0266"/>
    <w:rsid w:val="00EB3DAC"/>
    <w:rsid w:val="00EB68FC"/>
    <w:rsid w:val="00EC7445"/>
    <w:rsid w:val="00EE02A0"/>
    <w:rsid w:val="00EE0326"/>
    <w:rsid w:val="00EF4018"/>
    <w:rsid w:val="00F01A07"/>
    <w:rsid w:val="00F03386"/>
    <w:rsid w:val="00F0759C"/>
    <w:rsid w:val="00F436BB"/>
    <w:rsid w:val="00F465B9"/>
    <w:rsid w:val="00F60D65"/>
    <w:rsid w:val="00F6662E"/>
    <w:rsid w:val="00F9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580A6"/>
  <w15:chartTrackingRefBased/>
  <w15:docId w15:val="{4C1277B2-4793-435C-AA4A-0295E822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D1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16CF"/>
  </w:style>
  <w:style w:type="paragraph" w:styleId="Sidefod">
    <w:name w:val="footer"/>
    <w:basedOn w:val="Normal"/>
    <w:link w:val="SidefodTegn"/>
    <w:uiPriority w:val="99"/>
    <w:unhideWhenUsed/>
    <w:rsid w:val="007D1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16CF"/>
  </w:style>
  <w:style w:type="table" w:styleId="Tabel-Gitter">
    <w:name w:val="Table Grid"/>
    <w:basedOn w:val="Tabel-Normal"/>
    <w:uiPriority w:val="39"/>
    <w:rsid w:val="007D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D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lended%20Learning\Videoer\Video%20Template\DTU%20Video%20Template_liggen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M:\Blended Learning\Videoer\Video Template\DTU Video Template_liggende.dotx</Template>
  <TotalTime>1</TotalTime>
  <Pages>1</Pages>
  <Words>87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Høyer</dc:creator>
  <cp:keywords/>
  <dc:description/>
  <cp:lastModifiedBy>Jakob Brus</cp:lastModifiedBy>
  <cp:revision>2</cp:revision>
  <dcterms:created xsi:type="dcterms:W3CDTF">2024-10-30T13:43:00Z</dcterms:created>
  <dcterms:modified xsi:type="dcterms:W3CDTF">2024-10-30T13:43:00Z</dcterms:modified>
</cp:coreProperties>
</file>