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5000" w:type="pct"/>
        <w:tblLayout w:type="fixed"/>
        <w:tblLook w:val="0600" w:firstRow="0" w:lastRow="0" w:firstColumn="0" w:lastColumn="0" w:noHBand="1" w:noVBand="1"/>
      </w:tblPr>
      <w:tblGrid>
        <w:gridCol w:w="9214"/>
      </w:tblGrid>
      <w:tr w:rsidR="00655B49" w:rsidRPr="001359AF" w14:paraId="496E294A" w14:textId="77777777" w:rsidTr="0097329F">
        <w:trPr>
          <w:trHeight w:val="2265"/>
        </w:trPr>
        <w:tc>
          <w:tcPr>
            <w:tcW w:w="7369" w:type="dxa"/>
          </w:tcPr>
          <w:sdt>
            <w:sdtPr>
              <w:rPr>
                <w:b/>
                <w:lang w:val="en-GB"/>
              </w:rPr>
              <w:id w:val="-84158044"/>
              <w:placeholder>
                <w:docPart w:val="60026ED26A4C4537946771ADA24C066F"/>
              </w:placeholder>
              <w:temporary/>
              <w:showingPlcHdr/>
            </w:sdtPr>
            <w:sdtEndPr/>
            <w:sdtContent>
              <w:bookmarkStart w:id="0" w:name="start" w:displacedByCustomXml="prev"/>
              <w:p w14:paraId="3B5E124B" w14:textId="77777777" w:rsidR="00655B49" w:rsidRPr="001359AF" w:rsidRDefault="00884D06" w:rsidP="00884D06">
                <w:pPr>
                  <w:pStyle w:val="ModtagerAdresse"/>
                  <w:rPr>
                    <w:b/>
                    <w:lang w:val="en-GB"/>
                  </w:rPr>
                </w:pPr>
                <w:r w:rsidRPr="001359AF">
                  <w:rPr>
                    <w:b/>
                    <w:lang w:val="en-GB"/>
                  </w:rPr>
                  <w:t>[</w:t>
                </w:r>
                <w:r w:rsidR="00714891" w:rsidRPr="001359AF">
                  <w:rPr>
                    <w:b/>
                    <w:lang w:val="en-GB"/>
                  </w:rPr>
                  <w:t>Name of recipient</w:t>
                </w:r>
                <w:r w:rsidRPr="001359AF">
                  <w:rPr>
                    <w:b/>
                    <w:lang w:val="en-GB"/>
                  </w:rPr>
                  <w:t>]</w:t>
                </w:r>
              </w:p>
              <w:bookmarkEnd w:id="0" w:displacedByCustomXml="next"/>
            </w:sdtContent>
          </w:sdt>
          <w:sdt>
            <w:sdtPr>
              <w:rPr>
                <w:lang w:val="en-GB"/>
              </w:rPr>
              <w:id w:val="-2103334441"/>
              <w:placeholder>
                <w:docPart w:val="D374552C45A2485CB88FE10718C93B5A"/>
              </w:placeholder>
              <w:temporary/>
              <w:showingPlcHdr/>
            </w:sdtPr>
            <w:sdtEndPr/>
            <w:sdtContent>
              <w:p w14:paraId="22F09267" w14:textId="411909EB" w:rsidR="00884D06" w:rsidRPr="001359AF" w:rsidRDefault="00884D06" w:rsidP="00884D06">
                <w:pPr>
                  <w:pStyle w:val="ModtagerAdresse"/>
                  <w:rPr>
                    <w:lang w:val="en-GB"/>
                  </w:rPr>
                </w:pPr>
                <w:r w:rsidRPr="001359AF">
                  <w:rPr>
                    <w:lang w:val="en-GB"/>
                  </w:rPr>
                  <w:t>[Adress]</w:t>
                </w:r>
              </w:p>
            </w:sdtContent>
          </w:sdt>
          <w:p w14:paraId="1B313294" w14:textId="6BC886A4" w:rsidR="00884D06" w:rsidRPr="001359AF" w:rsidRDefault="00884D06" w:rsidP="00884D06">
            <w:pPr>
              <w:pStyle w:val="ModtagerNavn"/>
              <w:rPr>
                <w:lang w:val="en-GB"/>
              </w:rPr>
            </w:pPr>
            <w:r w:rsidRPr="001359AF">
              <w:rPr>
                <w:lang w:val="en-GB"/>
              </w:rPr>
              <w:t xml:space="preserve"> </w:t>
            </w:r>
          </w:p>
        </w:tc>
      </w:tr>
      <w:tr w:rsidR="0097329F" w:rsidRPr="001359AF" w14:paraId="14887D02" w14:textId="77777777" w:rsidTr="0097329F">
        <w:trPr>
          <w:trHeight w:val="612"/>
        </w:trPr>
        <w:tc>
          <w:tcPr>
            <w:tcW w:w="7369" w:type="dxa"/>
          </w:tcPr>
          <w:p w14:paraId="2232DE57" w14:textId="77777777" w:rsidR="0097329F" w:rsidRPr="001359AF" w:rsidRDefault="0097329F" w:rsidP="0097329F">
            <w:pPr>
              <w:pStyle w:val="Confidentiality"/>
              <w:rPr>
                <w:lang w:val="en-GB"/>
              </w:rPr>
            </w:pPr>
          </w:p>
        </w:tc>
      </w:tr>
    </w:tbl>
    <w:p w14:paraId="236190BB" w14:textId="5CA204DC" w:rsidR="0097329F" w:rsidRPr="001359AF" w:rsidRDefault="0097329F" w:rsidP="0097329F">
      <w:pPr>
        <w:rPr>
          <w:rFonts w:eastAsiaTheme="majorEastAsia" w:cstheme="majorBidi"/>
          <w:b/>
          <w:bCs/>
          <w:sz w:val="26"/>
          <w:szCs w:val="28"/>
          <w:lang w:val="en-GB"/>
        </w:rPr>
      </w:pPr>
      <w:r w:rsidRPr="001359AF">
        <w:rPr>
          <w:rFonts w:eastAsiaTheme="majorEastAsia" w:cstheme="majorBidi"/>
          <w:b/>
          <w:bCs/>
          <w:sz w:val="26"/>
          <w:szCs w:val="28"/>
          <w:lang w:val="en-GB"/>
        </w:rPr>
        <w:t xml:space="preserve">Notification of Planned Data Extraction </w:t>
      </w:r>
      <w:r w:rsidRPr="001359AF">
        <w:rPr>
          <w:rFonts w:eastAsiaTheme="majorEastAsia" w:cstheme="majorBidi"/>
          <w:b/>
          <w:bCs/>
          <w:sz w:val="26"/>
          <w:szCs w:val="28"/>
          <w:lang w:val="en-GB"/>
        </w:rPr>
        <w:br/>
        <w:t>for Text and Data Mining (TDM)</w:t>
      </w:r>
    </w:p>
    <w:p w14:paraId="25AD7AA8" w14:textId="77777777" w:rsidR="0097329F" w:rsidRPr="001359AF" w:rsidRDefault="0097329F" w:rsidP="0097329F">
      <w:pPr>
        <w:rPr>
          <w:b/>
          <w:bCs/>
          <w:lang w:val="en-GB"/>
        </w:rPr>
      </w:pPr>
    </w:p>
    <w:p w14:paraId="4ABC183D" w14:textId="53F629C6" w:rsidR="0097329F" w:rsidRPr="001359AF" w:rsidRDefault="0097329F" w:rsidP="0097329F">
      <w:pPr>
        <w:rPr>
          <w:b/>
          <w:bCs/>
          <w:lang w:val="en-GB"/>
        </w:rPr>
      </w:pPr>
      <w:r w:rsidRPr="001359AF">
        <w:rPr>
          <w:b/>
          <w:bCs/>
          <w:lang w:val="en-GB"/>
        </w:rPr>
        <w:t>To whom it may concern</w:t>
      </w:r>
    </w:p>
    <w:p w14:paraId="058BA470" w14:textId="0D97EE44" w:rsidR="0097329F" w:rsidRPr="001359AF" w:rsidRDefault="0097329F" w:rsidP="00A25716">
      <w:pPr>
        <w:ind w:right="-142"/>
        <w:rPr>
          <w:lang w:val="en-GB"/>
        </w:rPr>
      </w:pPr>
      <w:r w:rsidRPr="001359AF">
        <w:rPr>
          <w:lang w:val="en-GB"/>
        </w:rPr>
        <w:t>I hereby notify you of a planned extraction from [</w:t>
      </w:r>
      <w:r w:rsidRPr="001359AF">
        <w:rPr>
          <w:b/>
          <w:bCs/>
          <w:lang w:val="en-GB"/>
        </w:rPr>
        <w:t>product name</w:t>
      </w:r>
      <w:r w:rsidRPr="001359AF">
        <w:rPr>
          <w:lang w:val="en-GB"/>
        </w:rPr>
        <w:t xml:space="preserve">] </w:t>
      </w:r>
      <w:proofErr w:type="gramStart"/>
      <w:r w:rsidRPr="001359AF">
        <w:rPr>
          <w:lang w:val="en-GB"/>
        </w:rPr>
        <w:t>in order to</w:t>
      </w:r>
      <w:proofErr w:type="gramEnd"/>
      <w:r w:rsidRPr="001359AF">
        <w:rPr>
          <w:lang w:val="en-GB"/>
        </w:rPr>
        <w:t xml:space="preserve"> perform text and data mining (TDM) for research purposes in accordance with Section 11c of the Danish Copyright Act.</w:t>
      </w:r>
    </w:p>
    <w:p w14:paraId="24E5E18D" w14:textId="77777777" w:rsidR="0097329F" w:rsidRPr="001359AF" w:rsidRDefault="0097329F" w:rsidP="0097329F">
      <w:pPr>
        <w:rPr>
          <w:lang w:val="en-GB"/>
        </w:rPr>
      </w:pPr>
    </w:p>
    <w:p w14:paraId="29E2A723" w14:textId="768F0A5F" w:rsidR="0097329F" w:rsidRPr="001359AF" w:rsidRDefault="0097329F" w:rsidP="0097329F">
      <w:pPr>
        <w:rPr>
          <w:b/>
          <w:bCs/>
          <w:lang w:val="en-GB"/>
        </w:rPr>
      </w:pPr>
      <w:r w:rsidRPr="001359AF">
        <w:rPr>
          <w:b/>
          <w:bCs/>
          <w:lang w:val="en-GB"/>
        </w:rPr>
        <w:t>Details regarding the planned activity:</w:t>
      </w:r>
      <w:r w:rsidRPr="001359AF">
        <w:rPr>
          <w:b/>
          <w:bCs/>
          <w:lang w:val="en-GB"/>
        </w:rPr>
        <w:br/>
      </w:r>
    </w:p>
    <w:p w14:paraId="7732BFA8" w14:textId="4AF5D6CD" w:rsidR="0097329F" w:rsidRPr="001359AF" w:rsidRDefault="0097329F" w:rsidP="00F54E91">
      <w:pPr>
        <w:pStyle w:val="ListParagraph"/>
        <w:numPr>
          <w:ilvl w:val="0"/>
          <w:numId w:val="13"/>
        </w:numPr>
        <w:spacing w:line="360" w:lineRule="auto"/>
        <w:ind w:left="714" w:hanging="357"/>
        <w:rPr>
          <w:lang w:val="en-GB"/>
        </w:rPr>
      </w:pPr>
      <w:r w:rsidRPr="001359AF">
        <w:rPr>
          <w:lang w:val="en-GB"/>
        </w:rPr>
        <w:t>Method:</w:t>
      </w:r>
      <w:r w:rsidR="00B032C3" w:rsidRPr="001359AF">
        <w:rPr>
          <w:lang w:val="en-GB"/>
        </w:rPr>
        <w:t xml:space="preserve"> ____________________ </w:t>
      </w:r>
    </w:p>
    <w:p w14:paraId="70EF76FB" w14:textId="301D705C" w:rsidR="0097329F" w:rsidRPr="001359AF" w:rsidRDefault="0097329F" w:rsidP="00F54E91">
      <w:pPr>
        <w:pStyle w:val="ListParagraph"/>
        <w:numPr>
          <w:ilvl w:val="0"/>
          <w:numId w:val="13"/>
        </w:numPr>
        <w:spacing w:line="360" w:lineRule="auto"/>
        <w:ind w:left="714" w:hanging="357"/>
        <w:rPr>
          <w:lang w:val="en-GB"/>
        </w:rPr>
      </w:pPr>
      <w:r w:rsidRPr="001359AF">
        <w:rPr>
          <w:lang w:val="en-GB"/>
        </w:rPr>
        <w:t>Date(s):</w:t>
      </w:r>
      <w:r w:rsidR="00B032C3" w:rsidRPr="001359AF">
        <w:rPr>
          <w:lang w:val="en-GB"/>
        </w:rPr>
        <w:t xml:space="preserve"> ____________________</w:t>
      </w:r>
    </w:p>
    <w:p w14:paraId="7078DD5B" w14:textId="66FCE42E" w:rsidR="0097329F" w:rsidRPr="001359AF" w:rsidRDefault="0097329F" w:rsidP="00F54E91">
      <w:pPr>
        <w:pStyle w:val="ListParagraph"/>
        <w:numPr>
          <w:ilvl w:val="0"/>
          <w:numId w:val="13"/>
        </w:numPr>
        <w:spacing w:line="360" w:lineRule="auto"/>
        <w:ind w:left="714" w:hanging="357"/>
        <w:rPr>
          <w:lang w:val="en-GB"/>
        </w:rPr>
      </w:pPr>
      <w:r w:rsidRPr="001359AF">
        <w:rPr>
          <w:lang w:val="en-GB"/>
        </w:rPr>
        <w:t>IP address(es) from which the extraction will be carried out:</w:t>
      </w:r>
      <w:r w:rsidR="00B032C3" w:rsidRPr="001359AF">
        <w:rPr>
          <w:lang w:val="en-GB"/>
        </w:rPr>
        <w:t xml:space="preserve"> ________________________</w:t>
      </w:r>
    </w:p>
    <w:p w14:paraId="55684B85" w14:textId="77777777" w:rsidR="0097329F" w:rsidRPr="001359AF" w:rsidRDefault="0097329F" w:rsidP="0097329F">
      <w:pPr>
        <w:rPr>
          <w:lang w:val="en-GB"/>
        </w:rPr>
      </w:pPr>
    </w:p>
    <w:p w14:paraId="7D8172A4" w14:textId="75FBD172" w:rsidR="0097329F" w:rsidRPr="001359AF" w:rsidRDefault="0097329F" w:rsidP="0097329F">
      <w:pPr>
        <w:rPr>
          <w:lang w:val="en-GB"/>
        </w:rPr>
      </w:pPr>
      <w:r w:rsidRPr="001359AF">
        <w:rPr>
          <w:lang w:val="en-GB"/>
        </w:rPr>
        <w:t>The planned extraction will be carried out solely for the purpose of performing TDM for scientific research. All necessary precautions will be taken to prevent unauthorized access to, sharing, or use of the extracted data, which will only be stored for as long as necessary for the specific research activity.</w:t>
      </w:r>
    </w:p>
    <w:p w14:paraId="67A4542D" w14:textId="77777777" w:rsidR="0097329F" w:rsidRPr="001359AF" w:rsidRDefault="0097329F" w:rsidP="0097329F">
      <w:pPr>
        <w:rPr>
          <w:lang w:val="en-GB"/>
        </w:rPr>
      </w:pPr>
    </w:p>
    <w:p w14:paraId="6A180C17" w14:textId="263E2268" w:rsidR="0097329F" w:rsidRPr="001359AF" w:rsidRDefault="0097329F" w:rsidP="0097329F">
      <w:pPr>
        <w:rPr>
          <w:lang w:val="en-GB"/>
        </w:rPr>
      </w:pPr>
      <w:r w:rsidRPr="001359AF">
        <w:rPr>
          <w:lang w:val="en-GB"/>
        </w:rPr>
        <w:t>If you have any questions or require further information to ensure that the planned activity does not place an undue burden on your servers, please feel free to contact the undersigned.</w:t>
      </w:r>
    </w:p>
    <w:p w14:paraId="1B7245D6" w14:textId="77777777" w:rsidR="0097329F" w:rsidRPr="001359AF" w:rsidRDefault="0097329F" w:rsidP="0097329F">
      <w:pPr>
        <w:rPr>
          <w:lang w:val="en-GB"/>
        </w:rPr>
      </w:pPr>
    </w:p>
    <w:p w14:paraId="07BB0BEE" w14:textId="77777777" w:rsidR="0097329F" w:rsidRPr="001359AF" w:rsidRDefault="0097329F" w:rsidP="0097329F">
      <w:pPr>
        <w:rPr>
          <w:lang w:val="en-GB"/>
        </w:rPr>
      </w:pPr>
    </w:p>
    <w:p w14:paraId="3794BAC7" w14:textId="35C16BD9" w:rsidR="0097329F" w:rsidRPr="001359AF" w:rsidRDefault="0097329F" w:rsidP="0097329F">
      <w:pPr>
        <w:rPr>
          <w:b/>
          <w:bCs/>
          <w:lang w:val="en-GB"/>
        </w:rPr>
      </w:pPr>
      <w:r w:rsidRPr="001359AF">
        <w:rPr>
          <w:b/>
          <w:bCs/>
          <w:lang w:val="en-GB"/>
        </w:rPr>
        <w:t>Best regards</w:t>
      </w:r>
    </w:p>
    <w:p w14:paraId="1F8942E4" w14:textId="77777777" w:rsidR="0097329F" w:rsidRPr="001359AF" w:rsidRDefault="0097329F" w:rsidP="0097329F">
      <w:pPr>
        <w:rPr>
          <w:b/>
          <w:bCs/>
          <w:lang w:val="en-GB"/>
        </w:rPr>
      </w:pPr>
    </w:p>
    <w:p w14:paraId="5FCE37C3" w14:textId="23D703FD" w:rsidR="0097329F" w:rsidRPr="001359AF" w:rsidRDefault="0097329F" w:rsidP="00F54E91">
      <w:pPr>
        <w:spacing w:line="360" w:lineRule="auto"/>
        <w:rPr>
          <w:lang w:val="en-GB"/>
        </w:rPr>
      </w:pPr>
      <w:r w:rsidRPr="001359AF">
        <w:rPr>
          <w:lang w:val="en-GB"/>
        </w:rPr>
        <w:t>Name:</w:t>
      </w:r>
      <w:r w:rsidR="00B032C3" w:rsidRPr="001359AF">
        <w:rPr>
          <w:lang w:val="en-GB"/>
        </w:rPr>
        <w:t xml:space="preserve"> _____________</w:t>
      </w:r>
      <w:r w:rsidR="00313136">
        <w:rPr>
          <w:lang w:val="en-GB"/>
        </w:rPr>
        <w:t>____</w:t>
      </w:r>
      <w:r w:rsidR="00B032C3" w:rsidRPr="001359AF">
        <w:rPr>
          <w:lang w:val="en-GB"/>
        </w:rPr>
        <w:t>______</w:t>
      </w:r>
      <w:r w:rsidR="00313136">
        <w:rPr>
          <w:lang w:val="en-GB"/>
        </w:rPr>
        <w:t>_</w:t>
      </w:r>
      <w:r w:rsidR="00B032C3" w:rsidRPr="001359AF">
        <w:rPr>
          <w:lang w:val="en-GB"/>
        </w:rPr>
        <w:t>_</w:t>
      </w:r>
      <w:r w:rsidR="00313136">
        <w:rPr>
          <w:lang w:val="en-GB"/>
        </w:rPr>
        <w:t>_</w:t>
      </w:r>
      <w:r w:rsidR="00B032C3" w:rsidRPr="001359AF">
        <w:rPr>
          <w:lang w:val="en-GB"/>
        </w:rPr>
        <w:t>__</w:t>
      </w:r>
    </w:p>
    <w:p w14:paraId="053E1B05" w14:textId="7BFB89AA" w:rsidR="0097329F" w:rsidRPr="001359AF" w:rsidRDefault="0097329F" w:rsidP="00F54E91">
      <w:pPr>
        <w:spacing w:line="360" w:lineRule="auto"/>
        <w:rPr>
          <w:lang w:val="en-GB"/>
        </w:rPr>
      </w:pPr>
      <w:r w:rsidRPr="001359AF">
        <w:rPr>
          <w:lang w:val="en-GB"/>
        </w:rPr>
        <w:t>Title:</w:t>
      </w:r>
      <w:r w:rsidR="00B032C3" w:rsidRPr="001359AF">
        <w:rPr>
          <w:lang w:val="en-GB"/>
        </w:rPr>
        <w:t xml:space="preserve"> _______________</w:t>
      </w:r>
      <w:r w:rsidR="00313136">
        <w:rPr>
          <w:lang w:val="en-GB"/>
        </w:rPr>
        <w:t>_____</w:t>
      </w:r>
      <w:r w:rsidR="00B032C3" w:rsidRPr="001359AF">
        <w:rPr>
          <w:lang w:val="en-GB"/>
        </w:rPr>
        <w:t>____</w:t>
      </w:r>
      <w:r w:rsidR="00313136">
        <w:rPr>
          <w:lang w:val="en-GB"/>
        </w:rPr>
        <w:t>_</w:t>
      </w:r>
      <w:r w:rsidR="00B032C3" w:rsidRPr="001359AF">
        <w:rPr>
          <w:lang w:val="en-GB"/>
        </w:rPr>
        <w:t>____</w:t>
      </w:r>
    </w:p>
    <w:p w14:paraId="0102C967" w14:textId="3391D094" w:rsidR="0097329F" w:rsidRPr="001359AF" w:rsidRDefault="0097329F" w:rsidP="00F54E91">
      <w:pPr>
        <w:spacing w:line="360" w:lineRule="auto"/>
        <w:rPr>
          <w:lang w:val="en-GB"/>
        </w:rPr>
      </w:pPr>
      <w:r w:rsidRPr="001359AF">
        <w:rPr>
          <w:lang w:val="en-GB"/>
        </w:rPr>
        <w:t>Department:</w:t>
      </w:r>
      <w:r w:rsidR="00B032C3" w:rsidRPr="001359AF">
        <w:rPr>
          <w:lang w:val="en-GB"/>
        </w:rPr>
        <w:t xml:space="preserve"> ____________</w:t>
      </w:r>
      <w:r w:rsidR="00313136">
        <w:rPr>
          <w:lang w:val="en-GB"/>
        </w:rPr>
        <w:t>______</w:t>
      </w:r>
      <w:r w:rsidR="00B032C3" w:rsidRPr="001359AF">
        <w:rPr>
          <w:lang w:val="en-GB"/>
        </w:rPr>
        <w:t>_____</w:t>
      </w:r>
    </w:p>
    <w:p w14:paraId="3A9F46DD" w14:textId="71C814E8" w:rsidR="0097329F" w:rsidRPr="001359AF" w:rsidRDefault="0097329F" w:rsidP="00F54E91">
      <w:pPr>
        <w:spacing w:line="360" w:lineRule="auto"/>
        <w:rPr>
          <w:lang w:val="en-GB"/>
        </w:rPr>
      </w:pPr>
      <w:r w:rsidRPr="001359AF">
        <w:rPr>
          <w:lang w:val="en-GB"/>
        </w:rPr>
        <w:t>Date:</w:t>
      </w:r>
      <w:r w:rsidR="00B032C3" w:rsidRPr="001359AF">
        <w:rPr>
          <w:lang w:val="en-GB"/>
        </w:rPr>
        <w:t xml:space="preserve"> ___________________</w:t>
      </w:r>
      <w:r w:rsidR="00313136">
        <w:rPr>
          <w:lang w:val="en-GB"/>
        </w:rPr>
        <w:t>_______</w:t>
      </w:r>
      <w:r w:rsidR="00B032C3" w:rsidRPr="001359AF">
        <w:rPr>
          <w:lang w:val="en-GB"/>
        </w:rPr>
        <w:t>___</w:t>
      </w:r>
    </w:p>
    <w:p w14:paraId="0B6E6108" w14:textId="1F008B69" w:rsidR="0097329F" w:rsidRPr="001359AF" w:rsidRDefault="0097329F" w:rsidP="00F54E91">
      <w:pPr>
        <w:spacing w:line="360" w:lineRule="auto"/>
        <w:rPr>
          <w:lang w:val="en-GB"/>
        </w:rPr>
      </w:pPr>
      <w:r w:rsidRPr="001359AF">
        <w:rPr>
          <w:lang w:val="en-GB"/>
        </w:rPr>
        <w:t>Email:</w:t>
      </w:r>
      <w:r w:rsidR="00B032C3" w:rsidRPr="001359AF">
        <w:rPr>
          <w:lang w:val="en-GB"/>
        </w:rPr>
        <w:t xml:space="preserve"> ______________</w:t>
      </w:r>
      <w:r w:rsidR="00313136">
        <w:rPr>
          <w:lang w:val="en-GB"/>
        </w:rPr>
        <w:t>______</w:t>
      </w:r>
      <w:r w:rsidR="00B032C3" w:rsidRPr="001359AF">
        <w:rPr>
          <w:lang w:val="en-GB"/>
        </w:rPr>
        <w:t>________</w:t>
      </w:r>
    </w:p>
    <w:p w14:paraId="4F9B9670" w14:textId="77777777" w:rsidR="0097329F" w:rsidRPr="001359AF" w:rsidRDefault="0097329F" w:rsidP="0097329F">
      <w:pPr>
        <w:rPr>
          <w:lang w:val="en-GB"/>
        </w:rPr>
      </w:pPr>
    </w:p>
    <w:p w14:paraId="30A37E49" w14:textId="345CB3ED" w:rsidR="00CB537A" w:rsidRPr="001359AF" w:rsidRDefault="0097329F" w:rsidP="00CF6D2A">
      <w:pPr>
        <w:rPr>
          <w:lang w:val="en-GB"/>
        </w:rPr>
      </w:pPr>
      <w:r w:rsidRPr="001359AF">
        <w:rPr>
          <w:lang w:val="en-GB"/>
        </w:rPr>
        <w:t>Signature:</w:t>
      </w:r>
      <w:r w:rsidR="00B032C3" w:rsidRPr="001359AF">
        <w:rPr>
          <w:lang w:val="en-GB"/>
        </w:rPr>
        <w:t xml:space="preserve"> _________________________</w:t>
      </w:r>
      <w:r w:rsidRPr="001359AF">
        <w:rPr>
          <w:lang w:val="en-GB"/>
        </w:rPr>
        <w:br/>
      </w:r>
      <w:r w:rsidRPr="001359AF">
        <w:rPr>
          <w:lang w:val="en-GB"/>
        </w:rPr>
        <w:br/>
      </w:r>
      <w:r w:rsidR="00E44A22">
        <w:rPr>
          <w:lang w:val="en-GB"/>
        </w:rPr>
        <w:t>C</w:t>
      </w:r>
      <w:r w:rsidRPr="001359AF">
        <w:rPr>
          <w:lang w:val="en-GB"/>
        </w:rPr>
        <w:t xml:space="preserve">opy to DTU Library: </w:t>
      </w:r>
      <w:r w:rsidRPr="001359AF">
        <w:rPr>
          <w:i/>
          <w:iCs/>
          <w:lang w:val="en-GB"/>
        </w:rPr>
        <w:t>elibrary@dtu.dk</w:t>
      </w:r>
    </w:p>
    <w:sectPr w:rsidR="00CB537A" w:rsidRPr="001359AF" w:rsidSect="0097329F">
      <w:headerReference w:type="default" r:id="rId12"/>
      <w:footerReference w:type="default" r:id="rId13"/>
      <w:headerReference w:type="first" r:id="rId14"/>
      <w:footerReference w:type="first" r:id="rId15"/>
      <w:pgSz w:w="11906" w:h="16838" w:code="9"/>
      <w:pgMar w:top="2211" w:right="1274" w:bottom="2127"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2D32" w14:textId="77777777" w:rsidR="00BF1729" w:rsidRDefault="00BF1729" w:rsidP="009E4B94">
      <w:pPr>
        <w:spacing w:line="240" w:lineRule="auto"/>
      </w:pPr>
      <w:r>
        <w:separator/>
      </w:r>
    </w:p>
  </w:endnote>
  <w:endnote w:type="continuationSeparator" w:id="0">
    <w:p w14:paraId="3D9D149E" w14:textId="77777777" w:rsidR="00BF1729" w:rsidRDefault="00BF172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A585" w14:textId="77777777" w:rsidR="00CB537A" w:rsidRPr="00052595" w:rsidRDefault="00052595" w:rsidP="00CB537A">
    <w:pPr>
      <w:pStyle w:val="FooterRight"/>
    </w:pPr>
    <w:r w:rsidRPr="00052595">
      <w:t xml:space="preserve">Page </w:t>
    </w:r>
    <w:r w:rsidRPr="00052595">
      <w:fldChar w:fldCharType="begin"/>
    </w:r>
    <w:r w:rsidRPr="00052595">
      <w:instrText xml:space="preserve"> PAGE  \* Arabic  \* MERGEFORMAT </w:instrText>
    </w:r>
    <w:r w:rsidRPr="00052595">
      <w:fldChar w:fldCharType="separate"/>
    </w:r>
    <w:r w:rsidRPr="00052595">
      <w:rPr>
        <w:noProof/>
      </w:rPr>
      <w:t>1</w:t>
    </w:r>
    <w:r w:rsidRPr="00052595">
      <w:fldChar w:fldCharType="end"/>
    </w:r>
    <w:r w:rsidRPr="00052595">
      <w:t xml:space="preserve"> of </w:t>
    </w:r>
    <w:fldSimple w:instr=" NUMPAGES  \* Arabic  \* MERGEFORMAT ">
      <w:r w:rsidRPr="00052595">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797A" w14:textId="77777777" w:rsidR="003C6463" w:rsidRDefault="003C6463"/>
  <w:tbl>
    <w:tblPr>
      <w:tblStyle w:val="Blank"/>
      <w:tblW w:w="9923" w:type="dxa"/>
      <w:tblLayout w:type="fixed"/>
      <w:tblLook w:val="01E0" w:firstRow="1" w:lastRow="1" w:firstColumn="1" w:lastColumn="1" w:noHBand="0" w:noVBand="0"/>
    </w:tblPr>
    <w:tblGrid>
      <w:gridCol w:w="2552"/>
      <w:gridCol w:w="2268"/>
      <w:gridCol w:w="1814"/>
      <w:gridCol w:w="3289"/>
    </w:tblGrid>
    <w:tr w:rsidR="0026019D" w14:paraId="286A7F07" w14:textId="77777777" w:rsidTr="00191702">
      <w:trPr>
        <w:trHeight w:val="981"/>
      </w:trPr>
      <w:tc>
        <w:tcPr>
          <w:tcW w:w="2552" w:type="dxa"/>
        </w:tcPr>
        <w:p w14:paraId="12252B3E" w14:textId="77777777" w:rsidR="0097329F" w:rsidRPr="006E69C5" w:rsidRDefault="00CC699C" w:rsidP="0097329F">
          <w:pPr>
            <w:pStyle w:val="Template-AdresseVenstrestillet"/>
          </w:pPr>
          <w:r w:rsidRPr="00CC699C">
            <w:rPr>
              <w:b/>
              <w:bCs/>
            </w:rPr>
            <w:t>DTU</w:t>
          </w:r>
        </w:p>
        <w:p w14:paraId="36F8AEE8" w14:textId="77777777" w:rsidR="00CC699C" w:rsidRPr="006E69C5" w:rsidRDefault="00CC699C" w:rsidP="00CC452E">
          <w:pPr>
            <w:pStyle w:val="Template-AdresseVenstrestillet"/>
          </w:pPr>
        </w:p>
      </w:tc>
      <w:tc>
        <w:tcPr>
          <w:tcW w:w="2268" w:type="dxa"/>
        </w:tcPr>
        <w:p w14:paraId="7D5ADBC2" w14:textId="77777777" w:rsidR="00CC699C" w:rsidRDefault="00CC699C" w:rsidP="00CC699C">
          <w:pPr>
            <w:pStyle w:val="Template-AdresseVenstrestillet"/>
          </w:pPr>
          <w:r>
            <w:t>Anker Engelunds Vej 1</w:t>
          </w:r>
        </w:p>
        <w:p w14:paraId="21ADADBF" w14:textId="77777777" w:rsidR="00CC699C" w:rsidRDefault="00CC699C" w:rsidP="00CC699C">
          <w:pPr>
            <w:pStyle w:val="Template-AdresseVenstrestillet"/>
          </w:pPr>
          <w:r>
            <w:t>2800 Kongens Lyngby</w:t>
          </w:r>
        </w:p>
        <w:p w14:paraId="1EEF2D10" w14:textId="77777777" w:rsidR="0026019D" w:rsidRPr="006E69C5" w:rsidRDefault="00CC699C" w:rsidP="00CC699C">
          <w:pPr>
            <w:pStyle w:val="Template-AdresseVenstrestillet"/>
          </w:pPr>
          <w:r>
            <w:t>Denmark</w:t>
          </w:r>
        </w:p>
      </w:tc>
      <w:tc>
        <w:tcPr>
          <w:tcW w:w="1814" w:type="dxa"/>
        </w:tcPr>
        <w:p w14:paraId="58A08CE3" w14:textId="77777777" w:rsidR="0026019D" w:rsidRDefault="00CC699C" w:rsidP="0055679E">
          <w:pPr>
            <w:pStyle w:val="Template-AdresseHjrestillet"/>
          </w:pPr>
          <w:r>
            <w:t>Tel. +45 45 25 25 25</w:t>
          </w:r>
        </w:p>
        <w:p w14:paraId="2249C4A5" w14:textId="77777777" w:rsidR="00CC699C" w:rsidRPr="0055679E" w:rsidRDefault="00CC699C" w:rsidP="0055679E">
          <w:pPr>
            <w:pStyle w:val="Template-AdresseHjrestillet"/>
          </w:pPr>
        </w:p>
      </w:tc>
      <w:tc>
        <w:tcPr>
          <w:tcW w:w="3289" w:type="dxa"/>
        </w:tcPr>
        <w:p w14:paraId="0309C22A" w14:textId="77777777" w:rsidR="00165BB7" w:rsidRPr="0055679E" w:rsidRDefault="00165BB7" w:rsidP="0055679E">
          <w:pPr>
            <w:pStyle w:val="Template-AdresseHjrestillet"/>
          </w:pPr>
          <w:r>
            <w:t>www.dtu.dk</w:t>
          </w:r>
        </w:p>
      </w:tc>
    </w:tr>
  </w:tbl>
  <w:p w14:paraId="18980B1C" w14:textId="77777777" w:rsidR="00460CC8" w:rsidRPr="00094ABD" w:rsidRDefault="00460CC8" w:rsidP="00F06A82">
    <w:pPr>
      <w:pStyle w:val="Footer"/>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E08E" w14:textId="77777777" w:rsidR="00BF1729" w:rsidRDefault="00BF1729" w:rsidP="009E4B94">
      <w:pPr>
        <w:spacing w:line="240" w:lineRule="auto"/>
      </w:pPr>
      <w:r>
        <w:separator/>
      </w:r>
    </w:p>
  </w:footnote>
  <w:footnote w:type="continuationSeparator" w:id="0">
    <w:p w14:paraId="79115726" w14:textId="77777777" w:rsidR="00BF1729" w:rsidRDefault="00BF1729"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B100" w14:textId="77777777" w:rsidR="00052595" w:rsidRDefault="00052595" w:rsidP="00052595">
    <w:pPr>
      <w:rPr>
        <w:color w:val="000000" w:themeColor="text1"/>
        <w:sz w:val="26"/>
        <w:szCs w:val="26"/>
        <w:lang w:val="en-GB"/>
      </w:rPr>
    </w:pPr>
    <w:r>
      <w:rPr>
        <w:noProof/>
      </w:rPr>
      <w:drawing>
        <wp:anchor distT="0" distB="0" distL="0" distR="0" simplePos="0" relativeHeight="251672576" behindDoc="0" locked="0" layoutInCell="1" allowOverlap="1" wp14:anchorId="44171AD1" wp14:editId="525B48E3">
          <wp:simplePos x="0" y="0"/>
          <wp:positionH relativeFrom="page">
            <wp:posOffset>882015</wp:posOffset>
          </wp:positionH>
          <wp:positionV relativeFrom="page">
            <wp:posOffset>431800</wp:posOffset>
          </wp:positionV>
          <wp:extent cx="435600" cy="630000"/>
          <wp:effectExtent l="0" t="0" r="3175" b="0"/>
          <wp:wrapNone/>
          <wp:docPr id="2051050168" name="Picture 2051050168"/>
          <wp:cNvGraphicFramePr/>
          <a:graphic xmlns:a="http://schemas.openxmlformats.org/drawingml/2006/main">
            <a:graphicData uri="http://schemas.openxmlformats.org/drawingml/2006/picture">
              <pic:pic xmlns:pic="http://schemas.openxmlformats.org/drawingml/2006/picture">
                <pic:nvPicPr>
                  <pic:cNvPr id="8048652" name="Logo_Hide1"/>
                  <pic:cNvPicPr/>
                </pic:nvPicPr>
                <pic:blipFill>
                  <a:blip r:embed="rId1"/>
                  <a:srcRect/>
                  <a:stretch/>
                </pic:blipFill>
                <pic:spPr>
                  <a:xfrm>
                    <a:off x="0" y="0"/>
                    <a:ext cx="435600" cy="630000"/>
                  </a:xfrm>
                  <a:prstGeom prst="rect">
                    <a:avLst/>
                  </a:prstGeom>
                </pic:spPr>
              </pic:pic>
            </a:graphicData>
          </a:graphic>
          <wp14:sizeRelH relativeFrom="margin">
            <wp14:pctWidth>0</wp14:pctWidth>
          </wp14:sizeRelH>
          <wp14:sizeRelV relativeFrom="margin">
            <wp14:pctHeight>0</wp14:pctHeight>
          </wp14:sizeRelV>
        </wp:anchor>
      </w:drawing>
    </w:r>
  </w:p>
  <w:p w14:paraId="406B3A9F" w14:textId="77777777" w:rsidR="00052595" w:rsidRDefault="00052595" w:rsidP="00052595">
    <w:pPr>
      <w:pStyle w:val="Confidentiality"/>
      <w:jc w:val="center"/>
      <w:rPr>
        <w:caps w:val="0"/>
        <w:sz w:val="20"/>
      </w:rPr>
    </w:pPr>
  </w:p>
  <w:p w14:paraId="6CB4C405" w14:textId="77777777" w:rsidR="003163BC" w:rsidRDefault="003163BC" w:rsidP="003163BC">
    <w:pPr>
      <w:pStyle w:val="Header"/>
    </w:pPr>
  </w:p>
  <w:p w14:paraId="6DD0E0FC" w14:textId="77777777" w:rsidR="003163BC" w:rsidRDefault="003163BC">
    <w:pPr>
      <w:pStyle w:val="Header"/>
    </w:pPr>
    <w:r>
      <w:rPr>
        <w:noProof/>
      </w:rPr>
      <mc:AlternateContent>
        <mc:Choice Requires="wps">
          <w:drawing>
            <wp:anchor distT="0" distB="0" distL="114300" distR="114300" simplePos="0" relativeHeight="251667456" behindDoc="0" locked="0" layoutInCell="1" allowOverlap="1" wp14:anchorId="492D5357" wp14:editId="19016FE4">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wps:spPr>
                    <wps:txbx>
                      <w:txbxContent>
                        <w:sdt>
                          <w:sdtPr>
                            <w:rPr>
                              <w:color w:val="000000" w:themeColor="text1"/>
                              <w:sz w:val="26"/>
                              <w:szCs w:val="26"/>
                              <w:lang w:val="en-GB"/>
                            </w:rPr>
                            <w:alias w:val="Class"/>
                            <w:tag w:val="Class"/>
                            <w:id w:val="-1873219621"/>
                            <w:placeholder>
                              <w:docPart w:val="2466BAA40AC648259E1ABC5718A486CB"/>
                            </w:placeholder>
                            <w15:color w:val="003300"/>
                            <w:comboBox>
                              <w:listItem w:displayText="Choose a classification in page header." w:value="Choose a classification in page header"/>
                              <w:listItem w:displayText="  " w:value="   "/>
                              <w:listItem w:displayText="CONFIDENTIAL" w:value="CONFIDENTIAL"/>
                              <w:listItem w:displayText="DRAFT" w:value="DRAFT"/>
                              <w:listItem w:displayText="INTERNAL" w:value="INTERNAL"/>
                              <w:listItem w:displayText="SECRET" w:value="SECRET"/>
                            </w:comboBox>
                          </w:sdtPr>
                          <w:sdtEndPr/>
                          <w:sdtContent>
                            <w:p w14:paraId="1C7EB824" w14:textId="77777777" w:rsidR="00052595" w:rsidRDefault="00052595" w:rsidP="00052595">
                              <w:pPr>
                                <w:jc w:val="center"/>
                                <w:rPr>
                                  <w:color w:val="000000" w:themeColor="text1"/>
                                  <w:sz w:val="26"/>
                                  <w:szCs w:val="26"/>
                                  <w:lang w:val="en-GB"/>
                                </w:rPr>
                              </w:pPr>
                              <w:r w:rsidRPr="008012BC">
                                <w:rPr>
                                  <w:color w:val="000000" w:themeColor="text1"/>
                                  <w:sz w:val="26"/>
                                  <w:szCs w:val="26"/>
                                  <w:lang w:val="en-GB"/>
                                </w:rPr>
                                <w:t>Choose a classification in page header.</w:t>
                              </w:r>
                            </w:p>
                          </w:sdtContent>
                        </w:sdt>
                        <w:p w14:paraId="446B0B4E" w14:textId="77777777" w:rsidR="003163BC" w:rsidRPr="00BF072F" w:rsidRDefault="003163BC" w:rsidP="003163BC">
                          <w:pPr>
                            <w:pStyle w:val="Confidentiality"/>
                            <w:jc w:val="center"/>
                            <w:rPr>
                              <w:caps w:val="0"/>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D5357"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" filled="f" stroked="f" strokeweight=".5pt">
              <v:textbox inset="0,0,0,0">
                <w:txbxContent>
                  <w:sdt>
                    <w:sdtPr>
                      <w:rPr>
                        <w:color w:val="000000" w:themeColor="text1"/>
                        <w:sz w:val="26"/>
                        <w:szCs w:val="26"/>
                        <w:lang w:val="en-GB"/>
                      </w:rPr>
                      <w:alias w:val="Class"/>
                      <w:tag w:val="Class"/>
                      <w:id w:val="-1873219621"/>
                      <w:placeholder>
                        <w:docPart w:val="2466BAA40AC648259E1ABC5718A486CB"/>
                      </w:placeholder>
                      <w15:color w:val="003300"/>
                      <w:comboBox>
                        <w:listItem w:displayText="Choose a classification in page header." w:value="Choose a classification in page header"/>
                        <w:listItem w:displayText="  " w:value="   "/>
                        <w:listItem w:displayText="CONFIDENTIAL" w:value="CONFIDENTIAL"/>
                        <w:listItem w:displayText="DRAFT" w:value="DRAFT"/>
                        <w:listItem w:displayText="INTERNAL" w:value="INTERNAL"/>
                        <w:listItem w:displayText="SECRET" w:value="SECRET"/>
                      </w:comboBox>
                    </w:sdtPr>
                    <w:sdtEndPr/>
                    <w:sdtContent>
                      <w:p w14:paraId="1C7EB824" w14:textId="77777777" w:rsidR="00052595" w:rsidRDefault="00052595" w:rsidP="00052595">
                        <w:pPr>
                          <w:jc w:val="center"/>
                          <w:rPr>
                            <w:color w:val="000000" w:themeColor="text1"/>
                            <w:sz w:val="26"/>
                            <w:szCs w:val="26"/>
                            <w:lang w:val="en-GB"/>
                          </w:rPr>
                        </w:pPr>
                        <w:r w:rsidRPr="008012BC">
                          <w:rPr>
                            <w:color w:val="000000" w:themeColor="text1"/>
                            <w:sz w:val="26"/>
                            <w:szCs w:val="26"/>
                            <w:lang w:val="en-GB"/>
                          </w:rPr>
                          <w:t>Choose a classification in page header.</w:t>
                        </w:r>
                      </w:p>
                    </w:sdtContent>
                  </w:sdt>
                  <w:p w14:paraId="446B0B4E" w14:textId="77777777" w:rsidR="003163BC" w:rsidRPr="00BF072F" w:rsidRDefault="003163BC" w:rsidP="003163BC">
                    <w:pPr>
                      <w:pStyle w:val="Confidentiality"/>
                      <w:jc w:val="center"/>
                      <w:rPr>
                        <w:caps w:val="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9FA7" w14:textId="77777777" w:rsidR="0009128C" w:rsidRDefault="00E97CFB" w:rsidP="00DD1936">
    <w:pPr>
      <w:pStyle w:val="Header"/>
    </w:pPr>
    <w:r>
      <w:rPr>
        <w:noProof/>
      </w:rPr>
      <w:drawing>
        <wp:anchor distT="0" distB="0" distL="0" distR="0" simplePos="0" relativeHeight="251669504" behindDoc="0" locked="0" layoutInCell="1" allowOverlap="1" wp14:anchorId="4BBF8E54" wp14:editId="02AA7EF3">
          <wp:simplePos x="0" y="0"/>
          <wp:positionH relativeFrom="page">
            <wp:posOffset>882015</wp:posOffset>
          </wp:positionH>
          <wp:positionV relativeFrom="page">
            <wp:posOffset>435610</wp:posOffset>
          </wp:positionV>
          <wp:extent cx="435600" cy="630000"/>
          <wp:effectExtent l="0" t="0" r="3175" b="0"/>
          <wp:wrapNone/>
          <wp:docPr id="1421786067" name="Logo_Hide1"/>
          <wp:cNvGraphicFramePr/>
          <a:graphic xmlns:a="http://schemas.openxmlformats.org/drawingml/2006/main">
            <a:graphicData uri="http://schemas.openxmlformats.org/drawingml/2006/picture">
              <pic:pic xmlns:pic="http://schemas.openxmlformats.org/drawingml/2006/picture">
                <pic:nvPicPr>
                  <pic:cNvPr id="8048652" name="Logo_Hide1"/>
                  <pic:cNvPicPr/>
                </pic:nvPicPr>
                <pic:blipFill>
                  <a:blip r:embed="rId1"/>
                  <a:srcRect/>
                  <a:stretch/>
                </pic:blipFill>
                <pic:spPr>
                  <a:xfrm>
                    <a:off x="0" y="0"/>
                    <a:ext cx="435600" cy="630000"/>
                  </a:xfrm>
                  <a:prstGeom prst="rect">
                    <a:avLst/>
                  </a:prstGeom>
                </pic:spPr>
              </pic:pic>
            </a:graphicData>
          </a:graphic>
          <wp14:sizeRelH relativeFrom="margin">
            <wp14:pctWidth>0</wp14:pctWidth>
          </wp14:sizeRelH>
          <wp14:sizeRelV relativeFrom="margin">
            <wp14:pctHeight>0</wp14:pctHeight>
          </wp14:sizeRelV>
        </wp:anchor>
      </w:drawing>
    </w:r>
  </w:p>
  <w:p w14:paraId="51978B28" w14:textId="77777777" w:rsidR="008F4D20" w:rsidRDefault="008F4D20" w:rsidP="00DD1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3ED52B81"/>
    <w:multiLevelType w:val="hybridMultilevel"/>
    <w:tmpl w:val="5F42E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E20588C"/>
    <w:multiLevelType w:val="multilevel"/>
    <w:tmpl w:val="6FB043B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1"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879706088">
    <w:abstractNumId w:val="11"/>
  </w:num>
  <w:num w:numId="2" w16cid:durableId="635912847">
    <w:abstractNumId w:val="7"/>
  </w:num>
  <w:num w:numId="3" w16cid:durableId="1799637805">
    <w:abstractNumId w:val="6"/>
  </w:num>
  <w:num w:numId="4" w16cid:durableId="1541165395">
    <w:abstractNumId w:val="5"/>
  </w:num>
  <w:num w:numId="5" w16cid:durableId="609627709">
    <w:abstractNumId w:val="4"/>
  </w:num>
  <w:num w:numId="6" w16cid:durableId="429090065">
    <w:abstractNumId w:val="10"/>
  </w:num>
  <w:num w:numId="7" w16cid:durableId="1982540939">
    <w:abstractNumId w:val="3"/>
  </w:num>
  <w:num w:numId="8" w16cid:durableId="1931617716">
    <w:abstractNumId w:val="2"/>
  </w:num>
  <w:num w:numId="9" w16cid:durableId="1243098508">
    <w:abstractNumId w:val="1"/>
  </w:num>
  <w:num w:numId="10" w16cid:durableId="588195526">
    <w:abstractNumId w:val="0"/>
  </w:num>
  <w:num w:numId="11" w16cid:durableId="1337421683">
    <w:abstractNumId w:val="8"/>
  </w:num>
  <w:num w:numId="12" w16cid:durableId="1734622555">
    <w:abstractNumId w:val="10"/>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636524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F"/>
    <w:rsid w:val="00004865"/>
    <w:rsid w:val="00012469"/>
    <w:rsid w:val="00014869"/>
    <w:rsid w:val="00016218"/>
    <w:rsid w:val="00022133"/>
    <w:rsid w:val="000253FF"/>
    <w:rsid w:val="00033BA5"/>
    <w:rsid w:val="00040763"/>
    <w:rsid w:val="00052595"/>
    <w:rsid w:val="00070368"/>
    <w:rsid w:val="00080393"/>
    <w:rsid w:val="00090C9B"/>
    <w:rsid w:val="0009128C"/>
    <w:rsid w:val="00094ABD"/>
    <w:rsid w:val="000A23C3"/>
    <w:rsid w:val="000E2192"/>
    <w:rsid w:val="000F7C96"/>
    <w:rsid w:val="001012C9"/>
    <w:rsid w:val="00103E3F"/>
    <w:rsid w:val="0011024B"/>
    <w:rsid w:val="0013244F"/>
    <w:rsid w:val="001359AF"/>
    <w:rsid w:val="00165BB7"/>
    <w:rsid w:val="00182651"/>
    <w:rsid w:val="00186725"/>
    <w:rsid w:val="00191702"/>
    <w:rsid w:val="001A2273"/>
    <w:rsid w:val="001B67AA"/>
    <w:rsid w:val="001F1A0A"/>
    <w:rsid w:val="002215A2"/>
    <w:rsid w:val="00224CD2"/>
    <w:rsid w:val="00244D70"/>
    <w:rsid w:val="0026019D"/>
    <w:rsid w:val="002629BD"/>
    <w:rsid w:val="00273CAC"/>
    <w:rsid w:val="0027658C"/>
    <w:rsid w:val="00296AB0"/>
    <w:rsid w:val="002A442E"/>
    <w:rsid w:val="002C5297"/>
    <w:rsid w:val="002D5562"/>
    <w:rsid w:val="002E27B6"/>
    <w:rsid w:val="002E71F7"/>
    <w:rsid w:val="002E74A4"/>
    <w:rsid w:val="0030132B"/>
    <w:rsid w:val="00307422"/>
    <w:rsid w:val="00313136"/>
    <w:rsid w:val="003163BC"/>
    <w:rsid w:val="003360AE"/>
    <w:rsid w:val="00344144"/>
    <w:rsid w:val="003455C8"/>
    <w:rsid w:val="00346D9C"/>
    <w:rsid w:val="00360A95"/>
    <w:rsid w:val="00361BC1"/>
    <w:rsid w:val="00383E6C"/>
    <w:rsid w:val="003A5F2B"/>
    <w:rsid w:val="003B0193"/>
    <w:rsid w:val="003B35B0"/>
    <w:rsid w:val="003C3569"/>
    <w:rsid w:val="003C4F9F"/>
    <w:rsid w:val="003C60F1"/>
    <w:rsid w:val="003C6463"/>
    <w:rsid w:val="00405D4D"/>
    <w:rsid w:val="00416A26"/>
    <w:rsid w:val="00417217"/>
    <w:rsid w:val="00421009"/>
    <w:rsid w:val="00424709"/>
    <w:rsid w:val="00424AD9"/>
    <w:rsid w:val="00460CC8"/>
    <w:rsid w:val="004A5FFD"/>
    <w:rsid w:val="004B550F"/>
    <w:rsid w:val="004C01B2"/>
    <w:rsid w:val="004E1AA9"/>
    <w:rsid w:val="004E601A"/>
    <w:rsid w:val="004F1ED7"/>
    <w:rsid w:val="005137E5"/>
    <w:rsid w:val="005178A7"/>
    <w:rsid w:val="00517AB5"/>
    <w:rsid w:val="00543EF2"/>
    <w:rsid w:val="0055679E"/>
    <w:rsid w:val="00561C72"/>
    <w:rsid w:val="00582AE7"/>
    <w:rsid w:val="0059254F"/>
    <w:rsid w:val="00595ACB"/>
    <w:rsid w:val="005A28D4"/>
    <w:rsid w:val="005B0D19"/>
    <w:rsid w:val="005C5F97"/>
    <w:rsid w:val="005C769C"/>
    <w:rsid w:val="005F1580"/>
    <w:rsid w:val="005F3ED8"/>
    <w:rsid w:val="005F6B57"/>
    <w:rsid w:val="006031E5"/>
    <w:rsid w:val="00655B49"/>
    <w:rsid w:val="00674045"/>
    <w:rsid w:val="00681D83"/>
    <w:rsid w:val="00683AAD"/>
    <w:rsid w:val="006900C2"/>
    <w:rsid w:val="006B30A9"/>
    <w:rsid w:val="006C55BF"/>
    <w:rsid w:val="007008EE"/>
    <w:rsid w:val="0070267E"/>
    <w:rsid w:val="00706E32"/>
    <w:rsid w:val="00714891"/>
    <w:rsid w:val="00722E2F"/>
    <w:rsid w:val="007474FB"/>
    <w:rsid w:val="007506D2"/>
    <w:rsid w:val="007546AF"/>
    <w:rsid w:val="00765934"/>
    <w:rsid w:val="0077451B"/>
    <w:rsid w:val="00774F84"/>
    <w:rsid w:val="007830AC"/>
    <w:rsid w:val="0079216B"/>
    <w:rsid w:val="007C55E6"/>
    <w:rsid w:val="007E373C"/>
    <w:rsid w:val="008002CE"/>
    <w:rsid w:val="008009A1"/>
    <w:rsid w:val="008012BC"/>
    <w:rsid w:val="00802CD5"/>
    <w:rsid w:val="00836161"/>
    <w:rsid w:val="0088244A"/>
    <w:rsid w:val="00884D06"/>
    <w:rsid w:val="00892D08"/>
    <w:rsid w:val="00893791"/>
    <w:rsid w:val="008B7467"/>
    <w:rsid w:val="008C2014"/>
    <w:rsid w:val="008E5A6D"/>
    <w:rsid w:val="008F32DF"/>
    <w:rsid w:val="008F4D20"/>
    <w:rsid w:val="00914B44"/>
    <w:rsid w:val="009155A9"/>
    <w:rsid w:val="0092064C"/>
    <w:rsid w:val="0094270E"/>
    <w:rsid w:val="0094757D"/>
    <w:rsid w:val="00951B25"/>
    <w:rsid w:val="0097329F"/>
    <w:rsid w:val="009737E4"/>
    <w:rsid w:val="00983B74"/>
    <w:rsid w:val="00987EF9"/>
    <w:rsid w:val="00990263"/>
    <w:rsid w:val="009A4CCC"/>
    <w:rsid w:val="009D1E80"/>
    <w:rsid w:val="009E4B94"/>
    <w:rsid w:val="00A0715E"/>
    <w:rsid w:val="00A12A5E"/>
    <w:rsid w:val="00A25716"/>
    <w:rsid w:val="00A91DA5"/>
    <w:rsid w:val="00AB4582"/>
    <w:rsid w:val="00AC02DD"/>
    <w:rsid w:val="00AD5F89"/>
    <w:rsid w:val="00AE280A"/>
    <w:rsid w:val="00AF1D02"/>
    <w:rsid w:val="00AF6345"/>
    <w:rsid w:val="00B00D92"/>
    <w:rsid w:val="00B032C3"/>
    <w:rsid w:val="00B0422A"/>
    <w:rsid w:val="00B12C7F"/>
    <w:rsid w:val="00B217E5"/>
    <w:rsid w:val="00B24E70"/>
    <w:rsid w:val="00B33A49"/>
    <w:rsid w:val="00B456FC"/>
    <w:rsid w:val="00B62F42"/>
    <w:rsid w:val="00B8572E"/>
    <w:rsid w:val="00B94904"/>
    <w:rsid w:val="00BB4255"/>
    <w:rsid w:val="00BE4451"/>
    <w:rsid w:val="00BF1729"/>
    <w:rsid w:val="00BF6F9A"/>
    <w:rsid w:val="00C12117"/>
    <w:rsid w:val="00C14AA8"/>
    <w:rsid w:val="00C21687"/>
    <w:rsid w:val="00C24E51"/>
    <w:rsid w:val="00C357EF"/>
    <w:rsid w:val="00C41FB1"/>
    <w:rsid w:val="00C439CB"/>
    <w:rsid w:val="00C651F2"/>
    <w:rsid w:val="00C6612F"/>
    <w:rsid w:val="00C708B8"/>
    <w:rsid w:val="00CA0183"/>
    <w:rsid w:val="00CA0A7D"/>
    <w:rsid w:val="00CA248E"/>
    <w:rsid w:val="00CA4355"/>
    <w:rsid w:val="00CB537A"/>
    <w:rsid w:val="00CB6F77"/>
    <w:rsid w:val="00CC2542"/>
    <w:rsid w:val="00CC452E"/>
    <w:rsid w:val="00CC46A9"/>
    <w:rsid w:val="00CC6322"/>
    <w:rsid w:val="00CC699C"/>
    <w:rsid w:val="00CD2800"/>
    <w:rsid w:val="00CE5168"/>
    <w:rsid w:val="00CF6D2A"/>
    <w:rsid w:val="00D109FE"/>
    <w:rsid w:val="00D23124"/>
    <w:rsid w:val="00D27CE6"/>
    <w:rsid w:val="00D27D0E"/>
    <w:rsid w:val="00D3752F"/>
    <w:rsid w:val="00D53670"/>
    <w:rsid w:val="00D80F53"/>
    <w:rsid w:val="00D87C66"/>
    <w:rsid w:val="00D96141"/>
    <w:rsid w:val="00DB31AF"/>
    <w:rsid w:val="00DB5004"/>
    <w:rsid w:val="00DC213A"/>
    <w:rsid w:val="00DC246F"/>
    <w:rsid w:val="00DC4706"/>
    <w:rsid w:val="00DC61BD"/>
    <w:rsid w:val="00DD1936"/>
    <w:rsid w:val="00DE2B28"/>
    <w:rsid w:val="00E44A22"/>
    <w:rsid w:val="00E53EE9"/>
    <w:rsid w:val="00E55DC2"/>
    <w:rsid w:val="00E6418F"/>
    <w:rsid w:val="00E93646"/>
    <w:rsid w:val="00E97CFB"/>
    <w:rsid w:val="00EC7360"/>
    <w:rsid w:val="00ED6EC5"/>
    <w:rsid w:val="00EE412B"/>
    <w:rsid w:val="00EF46EB"/>
    <w:rsid w:val="00F04788"/>
    <w:rsid w:val="00F06A82"/>
    <w:rsid w:val="00F233E7"/>
    <w:rsid w:val="00F54E91"/>
    <w:rsid w:val="00F710A5"/>
    <w:rsid w:val="00F73354"/>
    <w:rsid w:val="00F94020"/>
    <w:rsid w:val="00FA545C"/>
    <w:rsid w:val="00FB793D"/>
    <w:rsid w:val="00FD67CE"/>
    <w:rsid w:val="00FE2C9C"/>
    <w:rsid w:val="00FF15C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E6D57"/>
  <w15:docId w15:val="{4F2CA304-B43B-40DD-BFDF-F3F01068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186725"/>
  </w:style>
  <w:style w:type="paragraph" w:styleId="Heading1">
    <w:name w:val="heading 1"/>
    <w:basedOn w:val="Normal"/>
    <w:next w:val="Normal"/>
    <w:link w:val="Heading1Char"/>
    <w:uiPriority w:val="1"/>
    <w:qFormat/>
    <w:rsid w:val="00E55DC2"/>
    <w:pPr>
      <w:keepNext/>
      <w:keepLines/>
      <w:spacing w:before="280" w:after="160"/>
      <w:contextualSpacing/>
      <w:outlineLvl w:val="0"/>
    </w:pPr>
    <w:rPr>
      <w:rFonts w:eastAsiaTheme="majorEastAsia" w:cstheme="majorBidi"/>
      <w:b/>
      <w:bCs/>
      <w:sz w:val="26"/>
      <w:szCs w:val="28"/>
    </w:rPr>
  </w:style>
  <w:style w:type="paragraph" w:styleId="Heading2">
    <w:name w:val="heading 2"/>
    <w:basedOn w:val="Normal"/>
    <w:next w:val="Normal"/>
    <w:link w:val="Heading2Char"/>
    <w:uiPriority w:val="1"/>
    <w:qFormat/>
    <w:rsid w:val="00E55DC2"/>
    <w:pPr>
      <w:keepNext/>
      <w:keepLines/>
      <w:spacing w:before="280"/>
      <w:contextualSpacing/>
      <w:outlineLvl w:val="1"/>
    </w:pPr>
    <w:rPr>
      <w:rFonts w:eastAsiaTheme="majorEastAsia" w:cstheme="majorBidi"/>
      <w:b/>
      <w:bCs/>
      <w:szCs w:val="26"/>
    </w:rPr>
  </w:style>
  <w:style w:type="paragraph" w:styleId="Heading3">
    <w:name w:val="heading 3"/>
    <w:basedOn w:val="Normal"/>
    <w:next w:val="Normal"/>
    <w:link w:val="Heading3Char"/>
    <w:uiPriority w:val="1"/>
    <w:rsid w:val="00E55DC2"/>
    <w:pPr>
      <w:keepNext/>
      <w:keepLines/>
      <w:spacing w:before="280"/>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186725"/>
    <w:rPr>
      <w:sz w:val="16"/>
    </w:rPr>
  </w:style>
  <w:style w:type="paragraph" w:styleId="Footer">
    <w:name w:val="footer"/>
    <w:basedOn w:val="Normal"/>
    <w:link w:val="FooterChar"/>
    <w:uiPriority w:val="21"/>
    <w:semiHidden/>
    <w:rsid w:val="0026019D"/>
    <w:pPr>
      <w:tabs>
        <w:tab w:val="center" w:pos="4819"/>
        <w:tab w:val="right" w:pos="9638"/>
      </w:tabs>
      <w:spacing w:line="240" w:lineRule="atLeast"/>
    </w:pPr>
    <w:rPr>
      <w:sz w:val="14"/>
    </w:rPr>
  </w:style>
  <w:style w:type="character" w:customStyle="1" w:styleId="FooterChar">
    <w:name w:val="Footer Char"/>
    <w:basedOn w:val="DefaultParagraphFont"/>
    <w:link w:val="Footer"/>
    <w:uiPriority w:val="21"/>
    <w:semiHidden/>
    <w:rsid w:val="00186725"/>
    <w:rPr>
      <w:sz w:val="14"/>
    </w:rPr>
  </w:style>
  <w:style w:type="character" w:customStyle="1" w:styleId="Heading1Char">
    <w:name w:val="Heading 1 Char"/>
    <w:basedOn w:val="DefaultParagraphFont"/>
    <w:link w:val="Heading1"/>
    <w:uiPriority w:val="1"/>
    <w:rsid w:val="00E55DC2"/>
    <w:rPr>
      <w:rFonts w:eastAsiaTheme="majorEastAsia" w:cstheme="majorBidi"/>
      <w:b/>
      <w:bCs/>
      <w:sz w:val="26"/>
      <w:szCs w:val="28"/>
    </w:rPr>
  </w:style>
  <w:style w:type="character" w:customStyle="1" w:styleId="Heading2Char">
    <w:name w:val="Heading 2 Char"/>
    <w:basedOn w:val="DefaultParagraphFont"/>
    <w:link w:val="Heading2"/>
    <w:uiPriority w:val="1"/>
    <w:rsid w:val="00E55DC2"/>
    <w:rPr>
      <w:rFonts w:eastAsiaTheme="majorEastAsia" w:cstheme="majorBidi"/>
      <w:b/>
      <w:bCs/>
      <w:szCs w:val="26"/>
    </w:rPr>
  </w:style>
  <w:style w:type="character" w:customStyle="1" w:styleId="Heading3Char">
    <w:name w:val="Heading 3 Char"/>
    <w:basedOn w:val="DefaultParagraphFont"/>
    <w:link w:val="Heading3"/>
    <w:uiPriority w:val="1"/>
    <w:rsid w:val="00E55DC2"/>
    <w:rPr>
      <w:rFonts w:eastAsiaTheme="majorEastAsia" w:cstheme="majorBidi"/>
      <w:b/>
      <w:bCs/>
    </w:rPr>
  </w:style>
  <w:style w:type="character" w:customStyle="1" w:styleId="Heading4Char">
    <w:name w:val="Heading 4 Char"/>
    <w:basedOn w:val="DefaultParagraphFont"/>
    <w:link w:val="Heading4"/>
    <w:uiPriority w:val="1"/>
    <w:semiHidden/>
    <w:rsid w:val="00004865"/>
    <w:rPr>
      <w:rFonts w:eastAsiaTheme="majorEastAsia" w:cstheme="majorBidi"/>
      <w:b/>
      <w:bCs/>
      <w:iCs/>
    </w:rPr>
  </w:style>
  <w:style w:type="character" w:customStyle="1" w:styleId="Heading5Char">
    <w:name w:val="Heading 5 Char"/>
    <w:basedOn w:val="DefaultParagraphFont"/>
    <w:link w:val="Heading5"/>
    <w:uiPriority w:val="1"/>
    <w:semiHidden/>
    <w:rsid w:val="00004865"/>
    <w:rPr>
      <w:rFonts w:eastAsiaTheme="majorEastAsia" w:cstheme="majorBidi"/>
      <w:b/>
    </w:rPr>
  </w:style>
  <w:style w:type="character" w:customStyle="1" w:styleId="Heading6Char">
    <w:name w:val="Heading 6 Char"/>
    <w:basedOn w:val="DefaultParagraphFont"/>
    <w:link w:val="Heading6"/>
    <w:uiPriority w:val="1"/>
    <w:semiHidden/>
    <w:rsid w:val="00004865"/>
    <w:rPr>
      <w:rFonts w:eastAsiaTheme="majorEastAsia" w:cstheme="majorBidi"/>
      <w:b/>
      <w:iCs/>
    </w:rPr>
  </w:style>
  <w:style w:type="character" w:customStyle="1" w:styleId="Heading7Char">
    <w:name w:val="Heading 7 Char"/>
    <w:basedOn w:val="DefaultParagraphFont"/>
    <w:link w:val="Heading7"/>
    <w:uiPriority w:val="1"/>
    <w:semiHidden/>
    <w:rsid w:val="00004865"/>
    <w:rPr>
      <w:rFonts w:eastAsiaTheme="majorEastAsia" w:cstheme="majorBidi"/>
      <w:b/>
      <w:iCs/>
    </w:rPr>
  </w:style>
  <w:style w:type="character" w:customStyle="1" w:styleId="Heading8Char">
    <w:name w:val="Heading 8 Char"/>
    <w:basedOn w:val="DefaultParagraphFont"/>
    <w:link w:val="Heading8"/>
    <w:uiPriority w:val="1"/>
    <w:semiHidden/>
    <w:rsid w:val="00004865"/>
    <w:rPr>
      <w:rFonts w:eastAsiaTheme="majorEastAsia" w:cstheme="majorBidi"/>
      <w:b/>
      <w:szCs w:val="20"/>
    </w:rPr>
  </w:style>
  <w:style w:type="character" w:customStyle="1" w:styleId="Heading9Char">
    <w:name w:val="Heading 9 Char"/>
    <w:basedOn w:val="DefaultParagraphFont"/>
    <w:link w:val="Heading9"/>
    <w:uiPriority w:val="1"/>
    <w:semiHidden/>
    <w:rsid w:val="00004865"/>
    <w:rPr>
      <w:rFonts w:eastAsiaTheme="majorEastAsia" w:cstheme="majorBidi"/>
      <w:b/>
      <w:iCs/>
      <w:szCs w:val="20"/>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186725"/>
    <w:rPr>
      <w:rFonts w:eastAsiaTheme="majorEastAsia" w:cstheme="majorBidi"/>
      <w:b/>
      <w:kern w:val="28"/>
      <w:sz w:val="40"/>
      <w:szCs w:val="52"/>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186725"/>
    <w:rPr>
      <w:rFonts w:eastAsiaTheme="majorEastAsia" w:cstheme="majorBidi"/>
      <w:b/>
      <w:iCs/>
      <w:sz w:val="36"/>
      <w:szCs w:val="24"/>
    </w:rPr>
  </w:style>
  <w:style w:type="character" w:styleId="SubtleEmphasis">
    <w:name w:val="Subtle Emphasis"/>
    <w:basedOn w:val="DefaultParagraphFont"/>
    <w:uiPriority w:val="99"/>
    <w:semiHidden/>
    <w:qFormat/>
    <w:rsid w:val="009E4B94"/>
    <w:rPr>
      <w:i/>
      <w:iCs/>
      <w:color w:val="808080" w:themeColor="text1" w:themeTint="7F"/>
    </w:rPr>
  </w:style>
  <w:style w:type="character" w:styleId="IntenseEmphasis">
    <w:name w:val="Intense Emphasis"/>
    <w:basedOn w:val="DefaultParagraphFont"/>
    <w:uiPriority w:val="19"/>
    <w:semiHidden/>
    <w:rsid w:val="009E4B94"/>
    <w:rPr>
      <w:b/>
      <w:bCs/>
      <w:i/>
      <w:iCs/>
      <w:color w:val="auto"/>
    </w:rPr>
  </w:style>
  <w:style w:type="character" w:styleId="Strong">
    <w:name w:val="Strong"/>
    <w:basedOn w:val="DefaultParagraphFont"/>
    <w:uiPriority w:val="19"/>
    <w:semiHidden/>
    <w:rsid w:val="009E4B94"/>
    <w:rPr>
      <w:b/>
      <w:bC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186725"/>
    <w:rPr>
      <w:b/>
      <w:bCs/>
      <w:i/>
      <w:iCs/>
    </w:rPr>
  </w:style>
  <w:style w:type="character" w:styleId="SubtleReference">
    <w:name w:val="Subtle Reference"/>
    <w:basedOn w:val="DefaultParagraphFont"/>
    <w:uiPriority w:val="99"/>
    <w:semiHidden/>
    <w:qFormat/>
    <w:rsid w:val="002E74A4"/>
    <w:rPr>
      <w:caps w:val="0"/>
      <w:smallCaps w:val="0"/>
      <w:color w:val="auto"/>
      <w:u w:val="single"/>
    </w:rPr>
  </w:style>
  <w:style w:type="character" w:styleId="IntenseReference">
    <w:name w:val="Intense Reference"/>
    <w:basedOn w:val="DefaultParagraphFont"/>
    <w:uiPriority w:val="99"/>
    <w:semiHidden/>
    <w:qFormat/>
    <w:rsid w:val="002E74A4"/>
    <w:rPr>
      <w:b/>
      <w:bCs/>
      <w:caps w:val="0"/>
      <w:smallCaps w:val="0"/>
      <w:color w:val="auto"/>
      <w:spacing w:val="5"/>
      <w:u w:val="single"/>
    </w:rPr>
  </w:style>
  <w:style w:type="paragraph" w:styleId="Caption">
    <w:name w:val="caption"/>
    <w:basedOn w:val="Normal"/>
    <w:next w:val="Normal"/>
    <w:uiPriority w:val="3"/>
    <w:rsid w:val="009E4B94"/>
    <w:rPr>
      <w:b/>
      <w:bCs/>
      <w:sz w:val="16"/>
    </w:rPr>
  </w:style>
  <w:style w:type="paragraph" w:styleId="TOC1">
    <w:name w:val="toc 1"/>
    <w:basedOn w:val="Normal"/>
    <w:next w:val="Normal"/>
    <w:uiPriority w:val="39"/>
    <w:semiHidden/>
    <w:rsid w:val="002E74A4"/>
    <w:pPr>
      <w:ind w:right="567"/>
    </w:pPr>
    <w:rPr>
      <w:b/>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basedOn w:val="Normal"/>
    <w:next w:val="Normal"/>
    <w:uiPriority w:val="39"/>
    <w:semiHidden/>
    <w:rsid w:val="002E74A4"/>
    <w:pPr>
      <w:spacing w:after="520" w:line="360" w:lineRule="atLeast"/>
    </w:pPr>
    <w:rPr>
      <w:sz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186725"/>
    <w:rPr>
      <w:sz w:val="16"/>
    </w:rPr>
  </w:style>
  <w:style w:type="character" w:styleId="EndnoteReference">
    <w:name w:val="endnote reference"/>
    <w:basedOn w:val="DefaultParagraphFont"/>
    <w:uiPriority w:val="21"/>
    <w:semiHidden/>
    <w:rsid w:val="009E4B94"/>
    <w:rPr>
      <w:vertAlign w:val="superscript"/>
    </w:rPr>
  </w:style>
  <w:style w:type="paragraph" w:styleId="FootnoteText">
    <w:name w:val="footnote text"/>
    <w:basedOn w:val="Normal"/>
    <w:link w:val="FootnoteTextChar"/>
    <w:uiPriority w:val="21"/>
    <w:semiHidden/>
    <w:rsid w:val="009E4B94"/>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186725"/>
    <w:rPr>
      <w:sz w:val="16"/>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21"/>
    <w:semiHidden/>
    <w:rsid w:val="0026019D"/>
    <w:rPr>
      <w:rFonts w:ascii="Arial" w:hAnsi="Arial"/>
      <w:sz w:val="14"/>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186725"/>
  </w:style>
  <w:style w:type="character" w:styleId="PlaceholderText">
    <w:name w:val="Placeholder Text"/>
    <w:basedOn w:val="DefaultParagraphFon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186725"/>
    <w:rPr>
      <w:b/>
      <w:iCs/>
      <w:color w:val="000000" w:themeColor="text1"/>
    </w:rPr>
  </w:style>
  <w:style w:type="character" w:styleId="BookTitle">
    <w:name w:val="Book Title"/>
    <w:basedOn w:val="DefaultParagraphFont"/>
    <w:uiPriority w:val="99"/>
    <w:semiHidden/>
    <w:qFormat/>
    <w:rsid w:val="007546AF"/>
    <w:rPr>
      <w:b/>
      <w:bCs/>
      <w:caps w:val="0"/>
      <w:smallCaps w:val="0"/>
      <w:spacing w:val="5"/>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uiPriority w:val="9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leNormal"/>
    <w:uiPriority w:val="99"/>
    <w:rsid w:val="00884D06"/>
    <w:tblPr>
      <w:tblCellMar>
        <w:left w:w="0" w:type="dxa"/>
        <w:right w:w="0" w:type="dxa"/>
      </w:tblCellMar>
    </w:tblPr>
  </w:style>
  <w:style w:type="paragraph" w:styleId="NoSpacing">
    <w:name w:val="No Spacing"/>
    <w:uiPriority w:val="99"/>
    <w:semiHidden/>
    <w:rsid w:val="00B0422A"/>
    <w:pPr>
      <w:spacing w:line="240" w:lineRule="atLeast"/>
    </w:pPr>
  </w:style>
  <w:style w:type="paragraph" w:customStyle="1" w:styleId="ModtagerAdresse">
    <w:name w:val="Modtager Adresse"/>
    <w:basedOn w:val="Normal"/>
    <w:uiPriority w:val="8"/>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Heading1"/>
    <w:next w:val="Normal"/>
    <w:uiPriority w:val="6"/>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lang w:eastAsia="da-DK"/>
    </w:rPr>
  </w:style>
  <w:style w:type="paragraph" w:customStyle="1" w:styleId="Template-Afdeling">
    <w:name w:val="Template - Afdeling"/>
    <w:basedOn w:val="Template"/>
    <w:uiPriority w:val="9"/>
    <w:semiHidden/>
    <w:rsid w:val="00CC452E"/>
    <w:rPr>
      <w:rFonts w:eastAsia="Times New Roman" w:cs="Times New Roman"/>
      <w:b/>
      <w:szCs w:val="24"/>
      <w:lang w:eastAsia="da-DK"/>
    </w:rPr>
  </w:style>
  <w:style w:type="paragraph" w:styleId="Salutation">
    <w:name w:val="Salutation"/>
    <w:basedOn w:val="Normal"/>
    <w:next w:val="Normal"/>
    <w:link w:val="SalutationChar"/>
    <w:uiPriority w:val="99"/>
    <w:semiHidden/>
    <w:rsid w:val="00416A26"/>
    <w:pPr>
      <w:keepNext/>
      <w:keepLines/>
    </w:pPr>
    <w:rPr>
      <w:b/>
    </w:rPr>
  </w:style>
  <w:style w:type="character" w:customStyle="1" w:styleId="SalutationChar">
    <w:name w:val="Salutation Char"/>
    <w:basedOn w:val="DefaultParagraphFont"/>
    <w:link w:val="Salutation"/>
    <w:uiPriority w:val="99"/>
    <w:semiHidden/>
    <w:rsid w:val="00186725"/>
    <w:rPr>
      <w:b/>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lang w:eastAsia="da-DK"/>
    </w:rPr>
  </w:style>
  <w:style w:type="paragraph" w:customStyle="1" w:styleId="FooterRight">
    <w:name w:val="Footer Right"/>
    <w:basedOn w:val="Footer"/>
    <w:uiPriority w:val="21"/>
    <w:semiHidden/>
    <w:qFormat/>
    <w:rsid w:val="00CB537A"/>
    <w:pPr>
      <w:ind w:right="-2552"/>
      <w:jc w:val="right"/>
    </w:pPr>
  </w:style>
  <w:style w:type="character" w:styleId="Hyperlink">
    <w:name w:val="Hyperlink"/>
    <w:basedOn w:val="DefaultParagraphFont"/>
    <w:uiPriority w:val="21"/>
    <w:semiHidden/>
    <w:rsid w:val="00165BB7"/>
    <w:rPr>
      <w:color w:val="2F3EEA" w:themeColor="hyperlink"/>
      <w:u w:val="single"/>
    </w:rPr>
  </w:style>
  <w:style w:type="character" w:styleId="UnresolvedMention">
    <w:name w:val="Unresolved Mention"/>
    <w:basedOn w:val="DefaultParagraphFont"/>
    <w:uiPriority w:val="99"/>
    <w:semiHidden/>
    <w:unhideWhenUsed/>
    <w:rsid w:val="00165BB7"/>
    <w:rPr>
      <w:color w:val="605E5C"/>
      <w:shd w:val="clear" w:color="auto" w:fill="E1DFDD"/>
    </w:rPr>
  </w:style>
  <w:style w:type="paragraph" w:styleId="ListParagraph">
    <w:name w:val="List Paragraph"/>
    <w:basedOn w:val="Normal"/>
    <w:uiPriority w:val="99"/>
    <w:semiHidden/>
    <w:rsid w:val="00973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79631">
      <w:bodyDiv w:val="1"/>
      <w:marLeft w:val="0"/>
      <w:marRight w:val="0"/>
      <w:marTop w:val="0"/>
      <w:marBottom w:val="0"/>
      <w:divBdr>
        <w:top w:val="none" w:sz="0" w:space="0" w:color="auto"/>
        <w:left w:val="none" w:sz="0" w:space="0" w:color="auto"/>
        <w:bottom w:val="none" w:sz="0" w:space="0" w:color="auto"/>
        <w:right w:val="none" w:sz="0" w:space="0" w:color="auto"/>
      </w:divBdr>
    </w:div>
    <w:div w:id="8127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dtudk.sharepoint.com/sites/templates/Office%20Templates/English%20templates/Letter-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26ED26A4C4537946771ADA24C066F"/>
        <w:category>
          <w:name w:val="General"/>
          <w:gallery w:val="placeholder"/>
        </w:category>
        <w:types>
          <w:type w:val="bbPlcHdr"/>
        </w:types>
        <w:behaviors>
          <w:behavior w:val="content"/>
        </w:behaviors>
        <w:guid w:val="{C71D50E6-29BC-4B7E-9C1F-0A8D3FD4E6F9}"/>
      </w:docPartPr>
      <w:docPartBody>
        <w:p w:rsidR="004B5FE4" w:rsidRDefault="00F43647" w:rsidP="00F43647">
          <w:pPr>
            <w:pStyle w:val="60026ED26A4C4537946771ADA24C066F"/>
          </w:pPr>
          <w:bookmarkStart w:id="0" w:name="start"/>
          <w:r w:rsidRPr="00714891">
            <w:rPr>
              <w:b/>
              <w:lang w:val="en-GB"/>
            </w:rPr>
            <w:t>[Name of recipient]</w:t>
          </w:r>
          <w:bookmarkEnd w:id="0"/>
        </w:p>
      </w:docPartBody>
    </w:docPart>
    <w:docPart>
      <w:docPartPr>
        <w:name w:val="D374552C45A2485CB88FE10718C93B5A"/>
        <w:category>
          <w:name w:val="General"/>
          <w:gallery w:val="placeholder"/>
        </w:category>
        <w:types>
          <w:type w:val="bbPlcHdr"/>
        </w:types>
        <w:behaviors>
          <w:behavior w:val="content"/>
        </w:behaviors>
        <w:guid w:val="{96804FA5-FD30-42BD-895F-A15BBFC17C5B}"/>
      </w:docPartPr>
      <w:docPartBody>
        <w:p w:rsidR="004B5FE4" w:rsidRDefault="00F43647" w:rsidP="00F43647">
          <w:pPr>
            <w:pStyle w:val="D374552C45A2485CB88FE10718C93B5A"/>
          </w:pPr>
          <w:r w:rsidRPr="00714891">
            <w:rPr>
              <w:lang w:val="en-GB"/>
            </w:rPr>
            <w:t>[Adress]</w:t>
          </w:r>
        </w:p>
      </w:docPartBody>
    </w:docPart>
    <w:docPart>
      <w:docPartPr>
        <w:name w:val="2466BAA40AC648259E1ABC5718A486CB"/>
        <w:category>
          <w:name w:val="General"/>
          <w:gallery w:val="placeholder"/>
        </w:category>
        <w:types>
          <w:type w:val="bbPlcHdr"/>
        </w:types>
        <w:behaviors>
          <w:behavior w:val="content"/>
        </w:behaviors>
        <w:guid w:val="{2E3A8E4A-EFF3-4D98-BD94-E653D238C493}"/>
      </w:docPartPr>
      <w:docPartBody>
        <w:p w:rsidR="004B5FE4" w:rsidRDefault="004B5FE4">
          <w:pPr>
            <w:pStyle w:val="2466BAA40AC648259E1ABC5718A486CB"/>
          </w:pPr>
          <w:r w:rsidRPr="00A753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2F"/>
    <w:rsid w:val="00050A2F"/>
    <w:rsid w:val="00090C9B"/>
    <w:rsid w:val="00296AB0"/>
    <w:rsid w:val="004B5FE4"/>
    <w:rsid w:val="00552DE6"/>
    <w:rsid w:val="00F436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026ED26A4C4537946771ADA24C066F">
    <w:name w:val="60026ED26A4C4537946771ADA24C066F"/>
    <w:rsid w:val="00F43647"/>
    <w:pPr>
      <w:spacing w:after="0" w:line="280" w:lineRule="atLeast"/>
    </w:pPr>
    <w:rPr>
      <w:rFonts w:ascii="Arial" w:eastAsiaTheme="minorHAnsi" w:hAnsi="Arial" w:cs="Verdana"/>
      <w:kern w:val="0"/>
      <w:sz w:val="20"/>
      <w:szCs w:val="20"/>
      <w:lang w:eastAsia="en-US"/>
      <w14:ligatures w14:val="none"/>
    </w:rPr>
  </w:style>
  <w:style w:type="paragraph" w:customStyle="1" w:styleId="D374552C45A2485CB88FE10718C93B5A">
    <w:name w:val="D374552C45A2485CB88FE10718C93B5A"/>
    <w:rsid w:val="00F43647"/>
    <w:pPr>
      <w:spacing w:after="0" w:line="280" w:lineRule="atLeast"/>
    </w:pPr>
    <w:rPr>
      <w:rFonts w:ascii="Arial" w:eastAsiaTheme="minorHAnsi" w:hAnsi="Arial" w:cs="Verdana"/>
      <w:kern w:val="0"/>
      <w:sz w:val="20"/>
      <w:szCs w:val="20"/>
      <w:lang w:eastAsia="en-US"/>
      <w14:ligatures w14:val="none"/>
    </w:rPr>
  </w:style>
  <w:style w:type="character" w:styleId="PlaceholderText">
    <w:name w:val="Placeholder Text"/>
    <w:basedOn w:val="DefaultParagraphFont"/>
    <w:uiPriority w:val="99"/>
    <w:semiHidden/>
    <w:rsid w:val="00F43647"/>
    <w:rPr>
      <w:color w:val="auto"/>
    </w:rPr>
  </w:style>
  <w:style w:type="paragraph" w:customStyle="1" w:styleId="2466BAA40AC648259E1ABC5718A486CB">
    <w:name w:val="2466BAA40AC648259E1ABC5718A486CB"/>
  </w:style>
  <w:style w:type="paragraph" w:customStyle="1" w:styleId="60026ED26A4C4537946771ADA24C066F3">
    <w:name w:val="60026ED26A4C4537946771ADA24C066F3"/>
    <w:rsid w:val="00050A2F"/>
    <w:pPr>
      <w:spacing w:after="0" w:line="280" w:lineRule="atLeast"/>
    </w:pPr>
    <w:rPr>
      <w:rFonts w:ascii="Arial" w:eastAsiaTheme="minorHAnsi" w:hAnsi="Arial" w:cs="Verdana"/>
      <w:kern w:val="0"/>
      <w:sz w:val="20"/>
      <w:szCs w:val="20"/>
      <w:lang w:eastAsia="en-US"/>
      <w14:ligatures w14:val="none"/>
    </w:rPr>
  </w:style>
  <w:style w:type="paragraph" w:customStyle="1" w:styleId="D374552C45A2485CB88FE10718C93B5A3">
    <w:name w:val="D374552C45A2485CB88FE10718C93B5A3"/>
    <w:rsid w:val="00050A2F"/>
    <w:pPr>
      <w:spacing w:after="0" w:line="280" w:lineRule="atLeast"/>
    </w:pPr>
    <w:rPr>
      <w:rFonts w:ascii="Arial" w:eastAsiaTheme="minorHAnsi" w:hAnsi="Arial" w:cs="Verdana"/>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mplafyTemplateConfiguration><![CDATA[{"elementsMetadata":[],"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Brev","templateDescription":"","enableDocumentContentUpdater":true,"version":"1.2"}]]></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required":false,"type":"datePicker","name":"Date","label":"Dato","helpTexts":{"prefix":"","postfix":""},"spacing":{},"fullyQualifiedName":"Date"},{"required":false,"placeholder":"","lines":0,"type":"textBox","name":"JournalNr","label":"Journal","helpTexts":{"prefix":"","postfix":""},"spacing":{},"fullyQualifiedName":"JournalNr"},{"dataSource":"Classification","displayColumn":"term","hideIfNoUserInteractionRequired":false,"distinct":true,"required":true,"defaultValue":"1","autoSelectFirstOption":false,"type":"dropDown","name":"Classification","label":"Klassifikation","helpTexts":{"prefix":"","postfix":""},"spacing":{},"fullyQualifiedName":"Classification"}],"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9ADA1FD2B40FDA458284BB6FCA763489" ma:contentTypeVersion="6" ma:contentTypeDescription="Create a new document." ma:contentTypeScope="" ma:versionID="7087f48f38dabd87c9d4ba20b0f9a75c">
  <xsd:schema xmlns:xsd="http://www.w3.org/2001/XMLSchema" xmlns:xs="http://www.w3.org/2001/XMLSchema" xmlns:p="http://schemas.microsoft.com/office/2006/metadata/properties" xmlns:ns2="683dcda1-f8c3-442f-ae64-e236c052732d" xmlns:ns3="715bde23-c48d-41ea-a697-dffaa8fbae8d" targetNamespace="http://schemas.microsoft.com/office/2006/metadata/properties" ma:root="true" ma:fieldsID="87fc9c7b1a87a1248528c9ad493408b6" ns2:_="" ns3:_="">
    <xsd:import namespace="683dcda1-f8c3-442f-ae64-e236c052732d"/>
    <xsd:import namespace="715bde23-c48d-41ea-a697-dffaa8fba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cda1-f8c3-442f-ae64-e236c052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bde23-c48d-41ea-a697-dffaa8fbae8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9AFD8-C724-40C7-929A-BB165DE02E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3470DE-38A5-4914-A8C1-40A6DE362163}">
  <ds:schemaRefs/>
</ds:datastoreItem>
</file>

<file path=customXml/itemProps3.xml><?xml version="1.0" encoding="utf-8"?>
<ds:datastoreItem xmlns:ds="http://schemas.openxmlformats.org/officeDocument/2006/customXml" ds:itemID="{0A71272B-D70C-419D-97FB-B8890901D9EC}">
  <ds:schemaRefs>
    <ds:schemaRef ds:uri="http://schemas.microsoft.com/sharepoint/v3/contenttype/forms"/>
  </ds:schemaRefs>
</ds:datastoreItem>
</file>

<file path=customXml/itemProps4.xml><?xml version="1.0" encoding="utf-8"?>
<ds:datastoreItem xmlns:ds="http://schemas.openxmlformats.org/officeDocument/2006/customXml" ds:itemID="{11B94A48-F89D-455C-BF04-DA71924889BD}">
  <ds:schemaRefs/>
</ds:datastoreItem>
</file>

<file path=customXml/itemProps5.xml><?xml version="1.0" encoding="utf-8"?>
<ds:datastoreItem xmlns:ds="http://schemas.openxmlformats.org/officeDocument/2006/customXml" ds:itemID="{9D94C1C6-7ACF-4BB4-B7E1-82502F840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cda1-f8c3-442f-ae64-e236c052732d"/>
    <ds:schemaRef ds:uri="715bde23-c48d-41ea-a697-dffaa8fba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Letter-eng.dotx</Template>
  <TotalTime>8</TotalTime>
  <Pages>1</Pages>
  <Words>181</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Brev</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Annette Refn</dc:creator>
  <cp:lastModifiedBy>Annette Refn</cp:lastModifiedBy>
  <cp:revision>2</cp:revision>
  <dcterms:created xsi:type="dcterms:W3CDTF">2026-04-08T07:21:00Z</dcterms:created>
  <dcterms:modified xsi:type="dcterms:W3CDTF">2026-04-08T07:21:00Z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2019-05-15T06:25:48.5103050Z</vt:lpwstr>
  </property>
  <property fmtid="{D5CDD505-2E9C-101B-9397-08002B2CF9AE}" pid="3" name="GrammarlyDocumentId">
    <vt:lpwstr>d7914aefeed8b7019b17e7bc313d9eebd450b20676ac921996797b6c5d3cb289</vt:lpwstr>
  </property>
  <property fmtid="{D5CDD505-2E9C-101B-9397-08002B2CF9AE}" pid="4" name="ContentTypeId">
    <vt:lpwstr>0x0101009ADA1FD2B40FDA458284BB6FCA763489</vt:lpwstr>
  </property>
</Properties>
</file>